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C3D17" w14:textId="75F025B3" w:rsidR="00F41BEE" w:rsidRDefault="009D7EA4" w:rsidP="009D7EA4">
      <w:pPr>
        <w:pStyle w:val="Title"/>
        <w:jc w:val="center"/>
      </w:pPr>
      <w:r>
        <w:t>First and Last Name</w:t>
      </w:r>
    </w:p>
    <w:p w14:paraId="6B56379A" w14:textId="784C64F8" w:rsidR="00F41BEE" w:rsidRPr="00DD64FB" w:rsidRDefault="009D7EA4" w:rsidP="00DD64FB">
      <w:pPr>
        <w:pStyle w:val="Heading1"/>
        <w:jc w:val="center"/>
      </w:pPr>
      <w:r>
        <w:t>City, State</w:t>
      </w:r>
      <w:r w:rsidR="00F41BEE">
        <w:t xml:space="preserve"> </w:t>
      </w:r>
      <w:r w:rsidR="00F41BEE" w:rsidRPr="00B5257D">
        <w:t>|</w:t>
      </w:r>
      <w:r w:rsidR="00F41BEE">
        <w:t xml:space="preserve"> </w:t>
      </w:r>
      <w:r>
        <w:t>Phone (Cell/Home, include area code</w:t>
      </w:r>
      <w:r w:rsidR="00901BF7">
        <w:t>)</w:t>
      </w:r>
      <w:r w:rsidR="00F41BEE" w:rsidRPr="00B5257D">
        <w:t xml:space="preserve"> |</w:t>
      </w:r>
      <w:r w:rsidR="00F41BEE">
        <w:t xml:space="preserve"> </w:t>
      </w:r>
      <w:r>
        <w:t>Email Address</w:t>
      </w:r>
    </w:p>
    <w:p w14:paraId="659FF6DE" w14:textId="77777777" w:rsidR="00003455" w:rsidRDefault="00003455" w:rsidP="009E3475"/>
    <w:p w14:paraId="44CEA074" w14:textId="61362A09" w:rsidR="00F41BEE" w:rsidRDefault="00C011E2" w:rsidP="006E0605">
      <w:pPr>
        <w:pStyle w:val="Heading1"/>
      </w:pPr>
      <w:r>
        <w:t>Education</w:t>
      </w:r>
    </w:p>
    <w:p w14:paraId="45EE5B01" w14:textId="77777777" w:rsidR="00003455" w:rsidRPr="00003455" w:rsidRDefault="00003455" w:rsidP="00003455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6FEC89D8" wp14:editId="607118BB">
                <wp:extent cx="5943600" cy="0"/>
                <wp:effectExtent l="0" t="0" r="0" b="0"/>
                <wp:docPr id="2043802987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EF68D24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63EAE350" w14:textId="0D2D882A" w:rsidR="00035BDE" w:rsidRDefault="00035BDE" w:rsidP="006E0605">
      <w:pPr>
        <w:pStyle w:val="Heading2"/>
      </w:pPr>
      <w:r>
        <w:t xml:space="preserve">High School Diploma/ GED- City, State                                                    Graduation Date: </w:t>
      </w:r>
      <w:r w:rsidR="007E7CB4">
        <w:t>YYYY</w:t>
      </w:r>
      <w:r>
        <w:t>-</w:t>
      </w:r>
      <w:r w:rsidR="007E7CB4">
        <w:t>YYYY</w:t>
      </w:r>
    </w:p>
    <w:p w14:paraId="3346B0D0" w14:textId="77777777" w:rsidR="00A2085D" w:rsidRDefault="00A2085D" w:rsidP="006E0605">
      <w:pPr>
        <w:pStyle w:val="Heading2"/>
      </w:pPr>
    </w:p>
    <w:p w14:paraId="64261F89" w14:textId="36431C9E" w:rsidR="00F41BEE" w:rsidRDefault="00C011E2" w:rsidP="006E0605">
      <w:pPr>
        <w:pStyle w:val="Heading2"/>
      </w:pPr>
      <w:r>
        <w:t>Name of College/ University- City, State</w:t>
      </w:r>
      <w:r w:rsidR="00003455">
        <w:tab/>
      </w:r>
      <w:r>
        <w:t xml:space="preserve">Graduation Date: </w:t>
      </w:r>
      <w:r w:rsidR="007E7CB4">
        <w:t>YYYY</w:t>
      </w:r>
      <w:r>
        <w:t>-</w:t>
      </w:r>
      <w:r w:rsidR="007E7CB4">
        <w:t>YYYY</w:t>
      </w:r>
    </w:p>
    <w:p w14:paraId="38FC0A98" w14:textId="10DDA8EC" w:rsidR="00F41BEE" w:rsidRDefault="00C011E2" w:rsidP="00C011E2">
      <w:pPr>
        <w:pStyle w:val="ListBullet"/>
        <w:numPr>
          <w:ilvl w:val="0"/>
          <w:numId w:val="20"/>
        </w:numPr>
      </w:pPr>
      <w:r>
        <w:t>Degree</w:t>
      </w:r>
    </w:p>
    <w:p w14:paraId="583648E5" w14:textId="29528525" w:rsidR="00C011E2" w:rsidRDefault="00C011E2" w:rsidP="00C011E2">
      <w:pPr>
        <w:pStyle w:val="ListBullet"/>
        <w:numPr>
          <w:ilvl w:val="0"/>
          <w:numId w:val="20"/>
        </w:numPr>
      </w:pPr>
      <w:r>
        <w:t xml:space="preserve">Minor </w:t>
      </w:r>
    </w:p>
    <w:p w14:paraId="49FE6108" w14:textId="77777777" w:rsidR="00003455" w:rsidRDefault="00003455" w:rsidP="00003455"/>
    <w:p w14:paraId="3EDD4566" w14:textId="3223E58E" w:rsidR="00F41BEE" w:rsidRDefault="00C011E2" w:rsidP="006E0605">
      <w:pPr>
        <w:pStyle w:val="Heading1"/>
      </w:pPr>
      <w:r>
        <w:t>Work Experience</w:t>
      </w:r>
    </w:p>
    <w:p w14:paraId="49BC3D8F" w14:textId="77777777" w:rsidR="00003455" w:rsidRPr="00003455" w:rsidRDefault="00003455" w:rsidP="00003455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6DCEA21C" wp14:editId="2B2E06C2">
                <wp:extent cx="5943600" cy="0"/>
                <wp:effectExtent l="0" t="0" r="0" b="0"/>
                <wp:docPr id="39234896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8313C47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5592792E" w14:textId="0234585B" w:rsidR="00F41BEE" w:rsidRDefault="00C011E2" w:rsidP="00C011E2">
      <w:pPr>
        <w:pStyle w:val="Heading2"/>
      </w:pPr>
      <w:r>
        <w:t>Job Title</w:t>
      </w:r>
      <w:r w:rsidR="00003455">
        <w:tab/>
      </w:r>
      <w:r w:rsidR="00E3172C">
        <w:t>MM/YYYY</w:t>
      </w:r>
      <w:r>
        <w:t>-</w:t>
      </w:r>
      <w:r w:rsidR="00E3172C">
        <w:t>MM/YYYY</w:t>
      </w:r>
    </w:p>
    <w:p w14:paraId="6F3FB891" w14:textId="1A707110" w:rsidR="00F41BEE" w:rsidRPr="00C011E2" w:rsidRDefault="00C011E2" w:rsidP="00D52131">
      <w:pPr>
        <w:rPr>
          <w:b/>
          <w:bCs/>
        </w:rPr>
      </w:pPr>
      <w:r w:rsidRPr="00C011E2">
        <w:rPr>
          <w:b/>
          <w:bCs/>
        </w:rPr>
        <w:t>Company Name- City, State</w:t>
      </w:r>
    </w:p>
    <w:p w14:paraId="416D1D27" w14:textId="1EB3511F" w:rsidR="00C011E2" w:rsidRDefault="00C011E2" w:rsidP="00D52131">
      <w:pPr>
        <w:rPr>
          <w:b/>
          <w:bCs/>
        </w:rPr>
      </w:pPr>
      <w:r w:rsidRPr="00C011E2">
        <w:rPr>
          <w:b/>
          <w:bCs/>
        </w:rPr>
        <w:t xml:space="preserve">Job Responsibilities </w:t>
      </w:r>
    </w:p>
    <w:p w14:paraId="47E6B573" w14:textId="437F1771" w:rsidR="00B5642F" w:rsidRDefault="00B5642F" w:rsidP="00D52131">
      <w:pPr>
        <w:rPr>
          <w:b/>
          <w:bCs/>
        </w:rPr>
      </w:pPr>
    </w:p>
    <w:p w14:paraId="59A05417" w14:textId="3427AB28" w:rsidR="00B5642F" w:rsidRDefault="00B5642F" w:rsidP="00D52131">
      <w:pPr>
        <w:rPr>
          <w:b/>
          <w:bCs/>
          <w:color w:val="0070C0"/>
        </w:rPr>
      </w:pPr>
      <w:r>
        <w:rPr>
          <w:b/>
          <w:bCs/>
          <w:color w:val="0070C0"/>
        </w:rPr>
        <w:t>Example:</w:t>
      </w:r>
    </w:p>
    <w:p w14:paraId="0ED7E425" w14:textId="1155FE77" w:rsidR="00B5642F" w:rsidRPr="00E3172C" w:rsidRDefault="00B5642F" w:rsidP="00D52131">
      <w:r w:rsidRPr="00E3172C">
        <w:t>Food Service Worker</w:t>
      </w:r>
      <w:r w:rsidR="00E3172C">
        <w:t xml:space="preserve">                                                                                                           </w:t>
      </w:r>
      <w:r w:rsidR="00E3172C">
        <w:rPr>
          <w:b/>
          <w:bCs/>
        </w:rPr>
        <w:t>05/2023</w:t>
      </w:r>
      <w:r w:rsidR="00E3172C" w:rsidRPr="00E3172C">
        <w:rPr>
          <w:b/>
          <w:bCs/>
        </w:rPr>
        <w:t>-</w:t>
      </w:r>
      <w:r w:rsidR="00E3172C">
        <w:rPr>
          <w:b/>
          <w:bCs/>
        </w:rPr>
        <w:t>11/2023</w:t>
      </w:r>
    </w:p>
    <w:p w14:paraId="1B8DB520" w14:textId="6580614F" w:rsidR="00B5642F" w:rsidRPr="00E3172C" w:rsidRDefault="00B5642F" w:rsidP="00D52131">
      <w:r w:rsidRPr="00E3172C">
        <w:t>Roswell Park Comprehensive Cancer Center- Buffalo, NY</w:t>
      </w:r>
    </w:p>
    <w:p w14:paraId="77AAE165" w14:textId="4525B77B" w:rsidR="00B5642F" w:rsidRPr="00E3172C" w:rsidRDefault="00E3172C" w:rsidP="00D52131">
      <w:r w:rsidRPr="00E3172C">
        <w:t>Job Responsibilities:</w:t>
      </w:r>
    </w:p>
    <w:p w14:paraId="13C970F9" w14:textId="77777777" w:rsidR="00E3172C" w:rsidRDefault="00E3172C" w:rsidP="00D52131">
      <w:r w:rsidRPr="00E3172C">
        <w:rPr>
          <w:color w:val="FF0000"/>
        </w:rPr>
        <w:t>Interact</w:t>
      </w:r>
      <w:r w:rsidRPr="00E3172C">
        <w:t xml:space="preserve"> with </w:t>
      </w:r>
      <w:r>
        <w:t>employees and patients to ensure customer satisfaction</w:t>
      </w:r>
    </w:p>
    <w:p w14:paraId="4827835B" w14:textId="1AA9A082" w:rsidR="00E3172C" w:rsidRDefault="00E3172C" w:rsidP="00D52131">
      <w:r w:rsidRPr="00E3172C">
        <w:rPr>
          <w:color w:val="FF0000"/>
        </w:rPr>
        <w:t>Manage</w:t>
      </w:r>
      <w:r>
        <w:t xml:space="preserve"> cash transactions, ensuring accurate payment processing </w:t>
      </w:r>
    </w:p>
    <w:p w14:paraId="47B5F8A8" w14:textId="18DBA089" w:rsidR="00E3172C" w:rsidRPr="00E3172C" w:rsidRDefault="00E3172C" w:rsidP="00D52131">
      <w:r w:rsidRPr="00E3172C">
        <w:rPr>
          <w:color w:val="FF0000"/>
        </w:rPr>
        <w:t>Organized</w:t>
      </w:r>
      <w:r>
        <w:t xml:space="preserve"> deliveries and maintained stock levels</w:t>
      </w:r>
    </w:p>
    <w:p w14:paraId="7A98913A" w14:textId="77777777" w:rsidR="00003455" w:rsidRDefault="00003455" w:rsidP="00003455"/>
    <w:p w14:paraId="4A085654" w14:textId="1604342A" w:rsidR="00F41BEE" w:rsidRDefault="00C011E2" w:rsidP="006E0605">
      <w:pPr>
        <w:pStyle w:val="Heading2"/>
      </w:pPr>
      <w:r>
        <w:t>Job Title</w:t>
      </w:r>
      <w:r w:rsidR="00003455">
        <w:tab/>
      </w:r>
      <w:r w:rsidR="00E3172C">
        <w:t>MM/YYYY</w:t>
      </w:r>
      <w:r>
        <w:t>-</w:t>
      </w:r>
      <w:r w:rsidR="00E3172C">
        <w:t>MM/YYYY</w:t>
      </w:r>
    </w:p>
    <w:p w14:paraId="3CE4C2E3" w14:textId="6D5D6A96" w:rsidR="00F41BEE" w:rsidRPr="00C011E2" w:rsidRDefault="00C011E2" w:rsidP="00D52131">
      <w:pPr>
        <w:rPr>
          <w:b/>
          <w:bCs/>
        </w:rPr>
      </w:pPr>
      <w:r w:rsidRPr="00C011E2">
        <w:rPr>
          <w:b/>
          <w:bCs/>
        </w:rPr>
        <w:t>Company Name- City, State</w:t>
      </w:r>
    </w:p>
    <w:p w14:paraId="235CF178" w14:textId="2E7115D1" w:rsidR="00C011E2" w:rsidRDefault="00C011E2" w:rsidP="00D52131">
      <w:pPr>
        <w:rPr>
          <w:b/>
          <w:bCs/>
        </w:rPr>
      </w:pPr>
      <w:r w:rsidRPr="00C011E2">
        <w:rPr>
          <w:b/>
          <w:bCs/>
        </w:rPr>
        <w:t>Job Responsibilities</w:t>
      </w:r>
    </w:p>
    <w:p w14:paraId="16D4D12D" w14:textId="77777777" w:rsidR="00C011E2" w:rsidRDefault="00C011E2" w:rsidP="00D52131">
      <w:pPr>
        <w:rPr>
          <w:b/>
          <w:bCs/>
        </w:rPr>
      </w:pPr>
    </w:p>
    <w:p w14:paraId="4E33D8A7" w14:textId="25393AB4" w:rsidR="00C011E2" w:rsidRDefault="00C011E2" w:rsidP="00D52131">
      <w:pPr>
        <w:rPr>
          <w:b/>
          <w:bCs/>
        </w:rPr>
      </w:pPr>
      <w:r>
        <w:rPr>
          <w:b/>
          <w:bCs/>
        </w:rPr>
        <w:t xml:space="preserve">Job Title                                                                                                                       </w:t>
      </w:r>
      <w:r w:rsidR="00E3172C">
        <w:rPr>
          <w:b/>
          <w:bCs/>
        </w:rPr>
        <w:t>MM/YYYY</w:t>
      </w:r>
      <w:r>
        <w:rPr>
          <w:b/>
          <w:bCs/>
        </w:rPr>
        <w:t>-</w:t>
      </w:r>
      <w:r w:rsidR="00E3172C">
        <w:rPr>
          <w:b/>
          <w:bCs/>
        </w:rPr>
        <w:t>MM/YYYY</w:t>
      </w:r>
    </w:p>
    <w:p w14:paraId="6D0E2A74" w14:textId="62A59564" w:rsidR="00C011E2" w:rsidRDefault="00C011E2" w:rsidP="00D52131">
      <w:pPr>
        <w:rPr>
          <w:b/>
          <w:bCs/>
        </w:rPr>
      </w:pPr>
      <w:r>
        <w:rPr>
          <w:b/>
          <w:bCs/>
        </w:rPr>
        <w:t>Company Name- City, State</w:t>
      </w:r>
    </w:p>
    <w:p w14:paraId="77977485" w14:textId="6F8C72B8" w:rsidR="00C011E2" w:rsidRPr="00C011E2" w:rsidRDefault="00C011E2" w:rsidP="00D52131">
      <w:pPr>
        <w:rPr>
          <w:b/>
          <w:bCs/>
        </w:rPr>
      </w:pPr>
      <w:r>
        <w:rPr>
          <w:b/>
          <w:bCs/>
        </w:rPr>
        <w:t>Job Responsibilities</w:t>
      </w:r>
    </w:p>
    <w:p w14:paraId="2F15474C" w14:textId="77777777" w:rsidR="00003455" w:rsidRDefault="00003455" w:rsidP="00003455"/>
    <w:p w14:paraId="1371C1FC" w14:textId="77777777" w:rsidR="00A2085D" w:rsidRDefault="00A2085D" w:rsidP="00003455"/>
    <w:p w14:paraId="3B3620B2" w14:textId="77777777" w:rsidR="00A2085D" w:rsidRDefault="00A2085D" w:rsidP="00003455"/>
    <w:p w14:paraId="26379A4D" w14:textId="77777777" w:rsidR="00A2085D" w:rsidRDefault="00A2085D" w:rsidP="00003455"/>
    <w:p w14:paraId="4E881D48" w14:textId="77777777" w:rsidR="007E7CB4" w:rsidRDefault="007E7CB4" w:rsidP="00003455"/>
    <w:p w14:paraId="5E5CF75D" w14:textId="48F4495F" w:rsidR="00F41BEE" w:rsidRDefault="004002CC" w:rsidP="00D52131">
      <w:pPr>
        <w:pStyle w:val="Heading1"/>
      </w:pPr>
      <w:r>
        <w:lastRenderedPageBreak/>
        <w:t>Skills &amp; Abilities</w:t>
      </w:r>
    </w:p>
    <w:p w14:paraId="2F8A92F0" w14:textId="77777777" w:rsidR="00003455" w:rsidRPr="00003455" w:rsidRDefault="00003455" w:rsidP="00003455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1FC5FA40" wp14:editId="091E1E74">
                <wp:extent cx="5943600" cy="0"/>
                <wp:effectExtent l="0" t="0" r="0" b="0"/>
                <wp:docPr id="1758216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EB5C2F4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7233C718" w14:textId="0FB196B7" w:rsidR="00F41BEE" w:rsidRPr="0008478F" w:rsidRDefault="0070272D" w:rsidP="0070272D">
      <w:pPr>
        <w:pStyle w:val="ListBullet"/>
        <w:numPr>
          <w:ilvl w:val="0"/>
          <w:numId w:val="0"/>
        </w:numPr>
        <w:rPr>
          <w:color w:val="0070C0"/>
        </w:rPr>
      </w:pPr>
      <w:r w:rsidRPr="0008478F">
        <w:rPr>
          <w:color w:val="0070C0"/>
        </w:rPr>
        <w:t>Example:</w:t>
      </w:r>
    </w:p>
    <w:p w14:paraId="46718754" w14:textId="30867415" w:rsidR="0070272D" w:rsidRDefault="0070272D" w:rsidP="00784CA5">
      <w:pPr>
        <w:pStyle w:val="ListBullet"/>
        <w:numPr>
          <w:ilvl w:val="0"/>
          <w:numId w:val="22"/>
        </w:numPr>
      </w:pPr>
      <w:r>
        <w:t xml:space="preserve">Management </w:t>
      </w:r>
    </w:p>
    <w:p w14:paraId="4769CF9E" w14:textId="77777777" w:rsidR="00F41BEE" w:rsidRDefault="0058113C" w:rsidP="00784CA5">
      <w:pPr>
        <w:pStyle w:val="ListBullet"/>
        <w:numPr>
          <w:ilvl w:val="0"/>
          <w:numId w:val="22"/>
        </w:numPr>
      </w:pPr>
      <w:sdt>
        <w:sdtPr>
          <w:id w:val="-296685869"/>
          <w:placeholder>
            <w:docPart w:val="A0FB6F3F9FF6417389F581D2E8C1A64C"/>
          </w:placeholder>
          <w:temporary/>
          <w:showingPlcHdr/>
          <w15:appearance w15:val="hidden"/>
        </w:sdtPr>
        <w:sdtEndPr/>
        <w:sdtContent>
          <w:r w:rsidR="00F41BEE">
            <w:t>Problem solving</w:t>
          </w:r>
        </w:sdtContent>
      </w:sdt>
    </w:p>
    <w:p w14:paraId="414EA974" w14:textId="77777777" w:rsidR="00F41BEE" w:rsidRDefault="0058113C" w:rsidP="00784CA5">
      <w:pPr>
        <w:pStyle w:val="ListBullet"/>
        <w:numPr>
          <w:ilvl w:val="0"/>
          <w:numId w:val="22"/>
        </w:numPr>
      </w:pPr>
      <w:sdt>
        <w:sdtPr>
          <w:id w:val="-94178466"/>
          <w:placeholder>
            <w:docPart w:val="B00511B6B85F4B979A062BF2C5AA04BA"/>
          </w:placeholder>
          <w:temporary/>
          <w:showingPlcHdr/>
          <w15:appearance w15:val="hidden"/>
        </w:sdtPr>
        <w:sdtEndPr/>
        <w:sdtContent>
          <w:r w:rsidR="00F41BEE" w:rsidRPr="005338E9">
            <w:t>Communication</w:t>
          </w:r>
        </w:sdtContent>
      </w:sdt>
    </w:p>
    <w:p w14:paraId="01C7A4CE" w14:textId="77777777" w:rsidR="00F41BEE" w:rsidRDefault="0058113C" w:rsidP="00784CA5">
      <w:pPr>
        <w:pStyle w:val="ListBullet"/>
        <w:numPr>
          <w:ilvl w:val="0"/>
          <w:numId w:val="22"/>
        </w:numPr>
      </w:pPr>
      <w:sdt>
        <w:sdtPr>
          <w:id w:val="1135608373"/>
          <w:placeholder>
            <w:docPart w:val="D779B97E4F72456C8740512CA0CC025C"/>
          </w:placeholder>
          <w:temporary/>
          <w:showingPlcHdr/>
          <w15:appearance w15:val="hidden"/>
        </w:sdtPr>
        <w:sdtEndPr/>
        <w:sdtContent>
          <w:r w:rsidR="00F41BEE">
            <w:t>Leadership</w:t>
          </w:r>
        </w:sdtContent>
      </w:sdt>
      <w:r w:rsidR="00F41BEE">
        <w:t xml:space="preserve"> </w:t>
      </w:r>
    </w:p>
    <w:p w14:paraId="19DFEE35" w14:textId="77777777" w:rsidR="00E3172C" w:rsidRDefault="00E3172C" w:rsidP="00E3172C"/>
    <w:p w14:paraId="3AC7043B" w14:textId="297EED68" w:rsidR="00E3172C" w:rsidRPr="00E3172C" w:rsidRDefault="00E3172C" w:rsidP="00E3172C">
      <w:pPr>
        <w:rPr>
          <w:color w:val="FF0000"/>
        </w:rPr>
      </w:pPr>
      <w:r w:rsidRPr="00E3172C">
        <w:rPr>
          <w:color w:val="FF0000"/>
        </w:rPr>
        <w:t xml:space="preserve">*Action </w:t>
      </w:r>
      <w:r>
        <w:rPr>
          <w:color w:val="FF0000"/>
        </w:rPr>
        <w:t>v</w:t>
      </w:r>
      <w:r w:rsidRPr="00E3172C">
        <w:rPr>
          <w:color w:val="FF0000"/>
        </w:rPr>
        <w:t>erbs used are from Action</w:t>
      </w:r>
      <w:r w:rsidR="002D7D70">
        <w:rPr>
          <w:color w:val="FF0000"/>
        </w:rPr>
        <w:t xml:space="preserve"> Verb List</w:t>
      </w:r>
    </w:p>
    <w:sectPr w:rsidR="00E3172C" w:rsidRPr="00E3172C" w:rsidSect="00ED59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07" w:right="1512" w:bottom="720" w:left="1368" w:header="576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A6AC0" w14:textId="77777777" w:rsidR="009D7EA4" w:rsidRDefault="009D7EA4">
      <w:pPr>
        <w:spacing w:after="0"/>
      </w:pPr>
      <w:r>
        <w:separator/>
      </w:r>
    </w:p>
  </w:endnote>
  <w:endnote w:type="continuationSeparator" w:id="0">
    <w:p w14:paraId="394EA045" w14:textId="77777777" w:rsidR="009D7EA4" w:rsidRDefault="009D7EA4">
      <w:pPr>
        <w:spacing w:after="0"/>
      </w:pPr>
      <w:r>
        <w:continuationSeparator/>
      </w:r>
    </w:p>
  </w:endnote>
  <w:endnote w:type="continuationNotice" w:id="1">
    <w:p w14:paraId="4AA3D37A" w14:textId="77777777" w:rsidR="009D7EA4" w:rsidRDefault="009D7EA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3A382" w14:textId="77777777" w:rsidR="00ED598E" w:rsidRDefault="00ED59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96E9C" w14:textId="77777777" w:rsidR="00ED598E" w:rsidRDefault="00ED59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AC4AC" w14:textId="77777777" w:rsidR="00ED598E" w:rsidRDefault="00ED59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7F066" w14:textId="77777777" w:rsidR="009D7EA4" w:rsidRDefault="009D7EA4">
      <w:pPr>
        <w:spacing w:after="0"/>
      </w:pPr>
      <w:r>
        <w:separator/>
      </w:r>
    </w:p>
  </w:footnote>
  <w:footnote w:type="continuationSeparator" w:id="0">
    <w:p w14:paraId="2C2BF20A" w14:textId="77777777" w:rsidR="009D7EA4" w:rsidRDefault="009D7EA4">
      <w:pPr>
        <w:spacing w:after="0"/>
      </w:pPr>
      <w:r>
        <w:continuationSeparator/>
      </w:r>
    </w:p>
  </w:footnote>
  <w:footnote w:type="continuationNotice" w:id="1">
    <w:p w14:paraId="3A9A39F6" w14:textId="77777777" w:rsidR="009D7EA4" w:rsidRDefault="009D7EA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0C8C3" w14:textId="77777777" w:rsidR="00ED598E" w:rsidRDefault="00ED59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03CB8" w14:textId="77777777" w:rsidR="00ED598E" w:rsidRDefault="00ED59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46D47" w14:textId="77777777" w:rsidR="00ED598E" w:rsidRDefault="00ED59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24F33588"/>
    <w:multiLevelType w:val="hybridMultilevel"/>
    <w:tmpl w:val="DDC80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F3135"/>
    <w:multiLevelType w:val="hybridMultilevel"/>
    <w:tmpl w:val="FB523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auto"/>
      </w:rPr>
    </w:lvl>
  </w:abstractNum>
  <w:abstractNum w:abstractNumId="13" w15:restartNumberingAfterBreak="0">
    <w:nsid w:val="3E88174A"/>
    <w:multiLevelType w:val="hybridMultilevel"/>
    <w:tmpl w:val="44143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2"/>
  </w:num>
  <w:num w:numId="15" w16cid:durableId="94441604">
    <w:abstractNumId w:val="12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 w16cid:durableId="1086879013">
    <w:abstractNumId w:val="12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 w16cid:durableId="917131399">
    <w:abstractNumId w:val="12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 w16cid:durableId="1550801266">
    <w:abstractNumId w:val="12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 w16cid:durableId="1796757294">
    <w:abstractNumId w:val="14"/>
  </w:num>
  <w:num w:numId="20" w16cid:durableId="1924483645">
    <w:abstractNumId w:val="11"/>
  </w:num>
  <w:num w:numId="21" w16cid:durableId="1807429312">
    <w:abstractNumId w:val="10"/>
  </w:num>
  <w:num w:numId="22" w16cid:durableId="930213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EA4"/>
    <w:rsid w:val="00003455"/>
    <w:rsid w:val="00021C10"/>
    <w:rsid w:val="00032277"/>
    <w:rsid w:val="00032383"/>
    <w:rsid w:val="00032982"/>
    <w:rsid w:val="00035BDE"/>
    <w:rsid w:val="00037A3D"/>
    <w:rsid w:val="00037A80"/>
    <w:rsid w:val="0004081D"/>
    <w:rsid w:val="00047720"/>
    <w:rsid w:val="00047C0B"/>
    <w:rsid w:val="000539BD"/>
    <w:rsid w:val="00066E2A"/>
    <w:rsid w:val="00076DB4"/>
    <w:rsid w:val="0008478F"/>
    <w:rsid w:val="0009195F"/>
    <w:rsid w:val="0009338E"/>
    <w:rsid w:val="000D355D"/>
    <w:rsid w:val="001046AC"/>
    <w:rsid w:val="0011008C"/>
    <w:rsid w:val="00111371"/>
    <w:rsid w:val="001172E5"/>
    <w:rsid w:val="001274B5"/>
    <w:rsid w:val="00140528"/>
    <w:rsid w:val="001433E3"/>
    <w:rsid w:val="0016014D"/>
    <w:rsid w:val="001608CC"/>
    <w:rsid w:val="0018191F"/>
    <w:rsid w:val="00181FE7"/>
    <w:rsid w:val="00186230"/>
    <w:rsid w:val="001D4B58"/>
    <w:rsid w:val="00200572"/>
    <w:rsid w:val="0025159F"/>
    <w:rsid w:val="00262033"/>
    <w:rsid w:val="00271453"/>
    <w:rsid w:val="00276E4F"/>
    <w:rsid w:val="00295104"/>
    <w:rsid w:val="002C0DDD"/>
    <w:rsid w:val="002D59A2"/>
    <w:rsid w:val="002D7D70"/>
    <w:rsid w:val="00302F19"/>
    <w:rsid w:val="00304507"/>
    <w:rsid w:val="003108DB"/>
    <w:rsid w:val="00331246"/>
    <w:rsid w:val="003319FB"/>
    <w:rsid w:val="003443E1"/>
    <w:rsid w:val="00351D1B"/>
    <w:rsid w:val="00357FD0"/>
    <w:rsid w:val="003630D5"/>
    <w:rsid w:val="00374627"/>
    <w:rsid w:val="00380722"/>
    <w:rsid w:val="00394A6D"/>
    <w:rsid w:val="003B2143"/>
    <w:rsid w:val="003C14A1"/>
    <w:rsid w:val="003C38F0"/>
    <w:rsid w:val="003F19B9"/>
    <w:rsid w:val="004002CC"/>
    <w:rsid w:val="00400FD0"/>
    <w:rsid w:val="0040118E"/>
    <w:rsid w:val="00420DE9"/>
    <w:rsid w:val="00433CD1"/>
    <w:rsid w:val="00445933"/>
    <w:rsid w:val="004476A1"/>
    <w:rsid w:val="004476B0"/>
    <w:rsid w:val="004A4BFA"/>
    <w:rsid w:val="004D433E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8113C"/>
    <w:rsid w:val="00582E2D"/>
    <w:rsid w:val="005A1CE4"/>
    <w:rsid w:val="005A29F5"/>
    <w:rsid w:val="005A77FC"/>
    <w:rsid w:val="005A7D8A"/>
    <w:rsid w:val="005B0ECA"/>
    <w:rsid w:val="005C2BF4"/>
    <w:rsid w:val="005D49B2"/>
    <w:rsid w:val="005D5D10"/>
    <w:rsid w:val="005E5E55"/>
    <w:rsid w:val="005F04C0"/>
    <w:rsid w:val="00605599"/>
    <w:rsid w:val="00616068"/>
    <w:rsid w:val="00627B1A"/>
    <w:rsid w:val="00663A9B"/>
    <w:rsid w:val="006734FD"/>
    <w:rsid w:val="00673805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0272D"/>
    <w:rsid w:val="00711175"/>
    <w:rsid w:val="00712084"/>
    <w:rsid w:val="007148DA"/>
    <w:rsid w:val="007571DC"/>
    <w:rsid w:val="00774126"/>
    <w:rsid w:val="0077621B"/>
    <w:rsid w:val="00781236"/>
    <w:rsid w:val="00784CA5"/>
    <w:rsid w:val="007941C7"/>
    <w:rsid w:val="007963CE"/>
    <w:rsid w:val="007A7186"/>
    <w:rsid w:val="007D00B3"/>
    <w:rsid w:val="007E7CB4"/>
    <w:rsid w:val="00824550"/>
    <w:rsid w:val="008406FF"/>
    <w:rsid w:val="0084136C"/>
    <w:rsid w:val="008413EA"/>
    <w:rsid w:val="00855CA3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01BF7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B24B9"/>
    <w:rsid w:val="009C2119"/>
    <w:rsid w:val="009C429D"/>
    <w:rsid w:val="009C7FD6"/>
    <w:rsid w:val="009D04EB"/>
    <w:rsid w:val="009D41D9"/>
    <w:rsid w:val="009D5B56"/>
    <w:rsid w:val="009D7EA4"/>
    <w:rsid w:val="009E3475"/>
    <w:rsid w:val="009F2912"/>
    <w:rsid w:val="00A00679"/>
    <w:rsid w:val="00A2085D"/>
    <w:rsid w:val="00A249B7"/>
    <w:rsid w:val="00A36F7A"/>
    <w:rsid w:val="00A7066C"/>
    <w:rsid w:val="00A70EFD"/>
    <w:rsid w:val="00A8131A"/>
    <w:rsid w:val="00AA2091"/>
    <w:rsid w:val="00AB2C3D"/>
    <w:rsid w:val="00AF3073"/>
    <w:rsid w:val="00B063E6"/>
    <w:rsid w:val="00B15C87"/>
    <w:rsid w:val="00B203B6"/>
    <w:rsid w:val="00B35070"/>
    <w:rsid w:val="00B430AF"/>
    <w:rsid w:val="00B5201C"/>
    <w:rsid w:val="00B5257D"/>
    <w:rsid w:val="00B5642F"/>
    <w:rsid w:val="00B610B1"/>
    <w:rsid w:val="00B769EE"/>
    <w:rsid w:val="00B8342B"/>
    <w:rsid w:val="00B86516"/>
    <w:rsid w:val="00BB273E"/>
    <w:rsid w:val="00BD735D"/>
    <w:rsid w:val="00C011E2"/>
    <w:rsid w:val="00C03729"/>
    <w:rsid w:val="00C04033"/>
    <w:rsid w:val="00C3048C"/>
    <w:rsid w:val="00C30F46"/>
    <w:rsid w:val="00C444AC"/>
    <w:rsid w:val="00C57E43"/>
    <w:rsid w:val="00C6464E"/>
    <w:rsid w:val="00C72B59"/>
    <w:rsid w:val="00C86F4F"/>
    <w:rsid w:val="00C904F1"/>
    <w:rsid w:val="00C9734F"/>
    <w:rsid w:val="00CC75DB"/>
    <w:rsid w:val="00D016ED"/>
    <w:rsid w:val="00D05F48"/>
    <w:rsid w:val="00D241A0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D4208"/>
    <w:rsid w:val="00DD64FB"/>
    <w:rsid w:val="00DF3D23"/>
    <w:rsid w:val="00E01B82"/>
    <w:rsid w:val="00E23538"/>
    <w:rsid w:val="00E3172C"/>
    <w:rsid w:val="00E321B6"/>
    <w:rsid w:val="00E45F8D"/>
    <w:rsid w:val="00E71047"/>
    <w:rsid w:val="00E726F0"/>
    <w:rsid w:val="00EA2B92"/>
    <w:rsid w:val="00EC12CE"/>
    <w:rsid w:val="00ED598E"/>
    <w:rsid w:val="00ED7FEB"/>
    <w:rsid w:val="00EE25F3"/>
    <w:rsid w:val="00F37140"/>
    <w:rsid w:val="00F40303"/>
    <w:rsid w:val="00F4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DF5BF6"/>
  <w15:chartTrackingRefBased/>
  <w15:docId w15:val="{ECD4BAD1-03E3-4D99-AF08-E8754676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98E"/>
    <w:pPr>
      <w:keepNext/>
      <w:keepLines/>
      <w:spacing w:before="200" w:after="80"/>
      <w:outlineLvl w:val="0"/>
    </w:pPr>
    <w:rPr>
      <w:rFonts w:asciiTheme="majorHAnsi" w:eastAsiaTheme="majorEastAsia" w:hAnsiTheme="majorHAnsi" w:cs="Times New Roman (Headings CS)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eastAsiaTheme="majorEastAsia" w:cs="Times New Roman (Headings CS)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eastAsiaTheme="majorEastAsia" w:hAnsi="Arial Black" w:cs="Times New Roman (Headings CS)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asciiTheme="majorHAnsi" w:eastAsiaTheme="majorEastAsia" w:hAnsiTheme="majorHAnsi" w:cs="Times New Roman (Headings CS)"/>
      <w:b/>
      <w:spacing w:val="-20"/>
      <w:kern w:val="28"/>
      <w:sz w:val="72"/>
    </w:rPr>
  </w:style>
  <w:style w:type="character" w:customStyle="1" w:styleId="TitleChar">
    <w:name w:val="Title Char"/>
    <w:basedOn w:val="DefaultParagraphFont"/>
    <w:link w:val="Title"/>
    <w:uiPriority w:val="2"/>
    <w:rsid w:val="006E0605"/>
    <w:rPr>
      <w:rFonts w:asciiTheme="majorHAnsi" w:eastAsiaTheme="majorEastAsia" w:hAnsiTheme="majorHAnsi" w:cs="Times New Roman (Headings CS)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D598E"/>
    <w:rPr>
      <w:rFonts w:asciiTheme="majorHAnsi" w:eastAsiaTheme="majorEastAsia" w:hAnsiTheme="majorHAnsi" w:cs="Times New Roman (Headings CS)"/>
      <w:b/>
      <w:color w:val="000000" w:themeColor="text1"/>
      <w:spacing w:val="-1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455"/>
    <w:rPr>
      <w:rFonts w:eastAsiaTheme="majorEastAsia" w:cs="Times New Roman (Headings CS)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customStyle="1" w:styleId="BodyTextChar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eastAsiaTheme="majorEastAsia" w:hAnsi="Arial Black" w:cs="Times New Roman (Headings CS)"/>
      <w:b/>
      <w:color w:val="000000" w:themeColor="text1"/>
      <w:spacing w:val="-10"/>
      <w:sz w:val="24"/>
      <w:szCs w:val="24"/>
    </w:rPr>
  </w:style>
  <w:style w:type="character" w:customStyle="1" w:styleId="Heading4Char">
    <w:name w:val="Heading 4 Char"/>
    <w:aliases w:val="Professional title Char"/>
    <w:basedOn w:val="DefaultParagraphFont"/>
    <w:link w:val="Heading4"/>
    <w:uiPriority w:val="9"/>
    <w:semiHidden/>
    <w:rsid w:val="009C7FD6"/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FD6"/>
    <w:rPr>
      <w:rFonts w:asciiTheme="majorHAnsi" w:eastAsiaTheme="majorEastAsia" w:hAnsiTheme="majorHAnsi" w:cstheme="majorBidi"/>
      <w:color w:val="0E0E0E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FD6"/>
    <w:rPr>
      <w:rFonts w:asciiTheme="majorHAnsi" w:eastAsiaTheme="majorEastAsia" w:hAnsiTheme="majorHAnsi" w:cstheme="majorBidi"/>
      <w:color w:val="090909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FD6"/>
    <w:rPr>
      <w:rFonts w:asciiTheme="majorHAnsi" w:eastAsiaTheme="majorEastAsia" w:hAnsiTheme="majorHAnsi" w:cstheme="majorBidi"/>
      <w:i/>
      <w:iCs/>
      <w:color w:val="090909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FD6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FD6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C7FD6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customStyle="1" w:styleId="SmartHyperlink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customStyle="1" w:styleId="SubtitleChar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54089\AppData\Roaming\Microsoft\Templates\ATS%20bold%20classic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0FB6F3F9FF6417389F581D2E8C1A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B77EA-EF9B-47EF-B5FB-4DA93A7E4A3D}"/>
      </w:docPartPr>
      <w:docPartBody>
        <w:p w:rsidR="00A0758D" w:rsidRDefault="00A0758D">
          <w:pPr>
            <w:pStyle w:val="A0FB6F3F9FF6417389F581D2E8C1A64C"/>
          </w:pPr>
          <w:r>
            <w:t>Problem solving</w:t>
          </w:r>
        </w:p>
      </w:docPartBody>
    </w:docPart>
    <w:docPart>
      <w:docPartPr>
        <w:name w:val="B00511B6B85F4B979A062BF2C5AA0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3CEF2-770E-48DA-9847-8E895AB0DD48}"/>
      </w:docPartPr>
      <w:docPartBody>
        <w:p w:rsidR="00A0758D" w:rsidRDefault="00A0758D">
          <w:pPr>
            <w:pStyle w:val="B00511B6B85F4B979A062BF2C5AA04BA"/>
          </w:pPr>
          <w:r w:rsidRPr="005338E9">
            <w:t>Communication</w:t>
          </w:r>
        </w:p>
      </w:docPartBody>
    </w:docPart>
    <w:docPart>
      <w:docPartPr>
        <w:name w:val="D779B97E4F72456C8740512CA0CC0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693FB-E5C7-4F40-BDB4-4AA8C8F9A7D0}"/>
      </w:docPartPr>
      <w:docPartBody>
        <w:p w:rsidR="00A0758D" w:rsidRDefault="00A0758D">
          <w:pPr>
            <w:pStyle w:val="D779B97E4F72456C8740512CA0CC025C"/>
          </w:pPr>
          <w:r>
            <w:t>Leadership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8D"/>
    <w:rsid w:val="003443E1"/>
    <w:rsid w:val="005B0ECA"/>
    <w:rsid w:val="008413EA"/>
    <w:rsid w:val="00A0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FB6F3F9FF6417389F581D2E8C1A64C">
    <w:name w:val="A0FB6F3F9FF6417389F581D2E8C1A64C"/>
  </w:style>
  <w:style w:type="paragraph" w:customStyle="1" w:styleId="B00511B6B85F4B979A062BF2C5AA04BA">
    <w:name w:val="B00511B6B85F4B979A062BF2C5AA04BA"/>
  </w:style>
  <w:style w:type="paragraph" w:customStyle="1" w:styleId="D779B97E4F72456C8740512CA0CC025C">
    <w:name w:val="D779B97E4F72456C8740512CA0CC02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893E80-0AB2-4C42-8D6E-F0C64251ED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B690CEF4-07C7-4C0C-A6BB-7328017E8E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268ACC-32FC-4261-BF80-5F6DE34E1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BE5AEB-BD32-46FB-B4E8-5C314C3FA50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bold classic resume</Template>
  <TotalTime>0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Katholos, Marianthi</cp:lastModifiedBy>
  <cp:revision>2</cp:revision>
  <dcterms:created xsi:type="dcterms:W3CDTF">2024-05-06T19:10:00Z</dcterms:created>
  <dcterms:modified xsi:type="dcterms:W3CDTF">2024-08-26T17:30:00Z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