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399CB" w14:textId="57FCB081" w:rsidR="00F41BEE" w:rsidRDefault="00717127" w:rsidP="00717127">
      <w:pPr>
        <w:pStyle w:val="Title"/>
        <w:jc w:val="center"/>
      </w:pPr>
      <w:r>
        <w:t>First and Last Name</w:t>
      </w:r>
    </w:p>
    <w:p w14:paraId="4FD05F73" w14:textId="638B6B9B" w:rsidR="00003455" w:rsidRDefault="00FA652F" w:rsidP="009D5ABB">
      <w:pPr>
        <w:pStyle w:val="Heading1"/>
        <w:jc w:val="center"/>
      </w:pPr>
      <w:r>
        <w:t>City, State</w:t>
      </w:r>
      <w:r w:rsidR="00F41BEE">
        <w:t xml:space="preserve"> </w:t>
      </w:r>
      <w:r w:rsidR="00F41BEE" w:rsidRPr="00B5257D">
        <w:t>|</w:t>
      </w:r>
      <w:r w:rsidR="00F41BEE">
        <w:t xml:space="preserve"> </w:t>
      </w:r>
      <w:r w:rsidR="00717127">
        <w:t>Phone (Cell/Home, include area code</w:t>
      </w:r>
      <w:r w:rsidR="00CA7F58">
        <w:t>)</w:t>
      </w:r>
      <w:r w:rsidR="00F41BEE" w:rsidRPr="00B5257D">
        <w:t xml:space="preserve"> |</w:t>
      </w:r>
      <w:r w:rsidR="00F41BEE">
        <w:t xml:space="preserve"> </w:t>
      </w:r>
      <w:r w:rsidR="00717127">
        <w:t>Email Address</w:t>
      </w:r>
    </w:p>
    <w:p w14:paraId="3D890BEA" w14:textId="77777777" w:rsidR="009D5ABB" w:rsidRPr="009D5ABB" w:rsidRDefault="009D5ABB" w:rsidP="009D5ABB"/>
    <w:p w14:paraId="07EAB159" w14:textId="067D7BBF" w:rsidR="00F41BEE" w:rsidRDefault="00FA652F" w:rsidP="006E0605">
      <w:pPr>
        <w:pStyle w:val="Heading1"/>
      </w:pPr>
      <w:r>
        <w:t>Education</w:t>
      </w:r>
    </w:p>
    <w:p w14:paraId="51A24C64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55A90A7D" wp14:editId="51045419">
                <wp:extent cx="5943600" cy="0"/>
                <wp:effectExtent l="0" t="0" r="0" b="0"/>
                <wp:docPr id="2043802987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EF44BA5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2C62979E" w14:textId="42CE1C55" w:rsidR="00FF166E" w:rsidRDefault="00FF166E" w:rsidP="00FA652F">
      <w:pPr>
        <w:pStyle w:val="Heading2"/>
      </w:pPr>
      <w:r>
        <w:t>High School Diploma/ GED- City, State                                                   Graduation Date: YYYY-YYYY</w:t>
      </w:r>
    </w:p>
    <w:p w14:paraId="0F39D93B" w14:textId="77777777" w:rsidR="00FF166E" w:rsidRDefault="00FF166E" w:rsidP="00FA652F">
      <w:pPr>
        <w:pStyle w:val="Heading2"/>
      </w:pPr>
    </w:p>
    <w:p w14:paraId="5A5986D9" w14:textId="496FE89E" w:rsidR="00F41BEE" w:rsidRDefault="00FA652F" w:rsidP="00FA652F">
      <w:pPr>
        <w:pStyle w:val="Heading2"/>
      </w:pPr>
      <w:r>
        <w:t xml:space="preserve">Name of College/ University- City, State                                                  Graduation Date: </w:t>
      </w:r>
      <w:r w:rsidR="00FF166E">
        <w:t>YYYY-YYYY</w:t>
      </w:r>
    </w:p>
    <w:p w14:paraId="689202A5" w14:textId="687A1A41" w:rsidR="00F41BEE" w:rsidRDefault="00FA652F" w:rsidP="00D52131">
      <w:pPr>
        <w:pStyle w:val="ListBullet"/>
      </w:pPr>
      <w:r>
        <w:t>Degree</w:t>
      </w:r>
    </w:p>
    <w:p w14:paraId="57D785DB" w14:textId="5E38DA02" w:rsidR="00FA652F" w:rsidRDefault="00FA652F" w:rsidP="00D52131">
      <w:pPr>
        <w:pStyle w:val="ListBullet"/>
      </w:pPr>
      <w:r>
        <w:t>Minor</w:t>
      </w:r>
    </w:p>
    <w:p w14:paraId="7F476022" w14:textId="19F30F42" w:rsidR="00FA652F" w:rsidRDefault="00FA652F" w:rsidP="00613C5F">
      <w:pPr>
        <w:pStyle w:val="ListBullet"/>
        <w:numPr>
          <w:ilvl w:val="0"/>
          <w:numId w:val="0"/>
        </w:numPr>
        <w:ind w:left="288"/>
      </w:pPr>
    </w:p>
    <w:p w14:paraId="72084912" w14:textId="1B08CEFB" w:rsidR="00F41BEE" w:rsidRDefault="00FA652F" w:rsidP="006E0605">
      <w:pPr>
        <w:pStyle w:val="Heading2"/>
      </w:pPr>
      <w:r>
        <w:t>Name of College/ University</w:t>
      </w:r>
      <w:r w:rsidR="009D5ABB">
        <w:t>- City, State</w:t>
      </w:r>
      <w:r w:rsidR="00003455">
        <w:tab/>
      </w:r>
      <w:r>
        <w:t xml:space="preserve">Graduation Date: </w:t>
      </w:r>
      <w:r w:rsidR="00FF166E">
        <w:t>YYYY-YYYY</w:t>
      </w:r>
    </w:p>
    <w:p w14:paraId="1C95E52C" w14:textId="114718A4" w:rsidR="00F41BEE" w:rsidRDefault="00FA652F" w:rsidP="00D52131">
      <w:pPr>
        <w:pStyle w:val="ListBullet"/>
      </w:pPr>
      <w:r>
        <w:t>Degree</w:t>
      </w:r>
    </w:p>
    <w:p w14:paraId="6AFB63BF" w14:textId="280F7745" w:rsidR="00FA652F" w:rsidRDefault="00FA652F" w:rsidP="00D52131">
      <w:pPr>
        <w:pStyle w:val="ListBullet"/>
      </w:pPr>
      <w:r>
        <w:t>Minor</w:t>
      </w:r>
    </w:p>
    <w:p w14:paraId="3D858022" w14:textId="77777777" w:rsidR="00003455" w:rsidRDefault="00003455" w:rsidP="00003455"/>
    <w:p w14:paraId="45916634" w14:textId="581F5273" w:rsidR="00F41BEE" w:rsidRDefault="00C84AA4" w:rsidP="006E0605">
      <w:pPr>
        <w:pStyle w:val="Heading1"/>
      </w:pPr>
      <w:r>
        <w:t xml:space="preserve">Internship/ </w:t>
      </w:r>
      <w:r>
        <w:tab/>
        <w:t>Related Experience</w:t>
      </w:r>
      <w:r w:rsidR="00507A4C">
        <w:t xml:space="preserve"> *</w:t>
      </w:r>
      <w:r w:rsidR="00507A4C" w:rsidRPr="00507A4C">
        <w:rPr>
          <w:sz w:val="20"/>
          <w:szCs w:val="20"/>
        </w:rPr>
        <w:t>paid</w:t>
      </w:r>
      <w:r w:rsidR="00507A4C">
        <w:rPr>
          <w:sz w:val="20"/>
          <w:szCs w:val="20"/>
        </w:rPr>
        <w:t xml:space="preserve"> internship/ related experience</w:t>
      </w:r>
    </w:p>
    <w:p w14:paraId="760AA829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2E1B1222" wp14:editId="5F936E07">
                <wp:extent cx="5943600" cy="0"/>
                <wp:effectExtent l="0" t="0" r="0" b="0"/>
                <wp:docPr id="3923489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69768B0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2DEB9E31" w14:textId="5BF736DD" w:rsidR="00F41BEE" w:rsidRDefault="00C84AA4" w:rsidP="00C84AA4">
      <w:pPr>
        <w:pStyle w:val="Heading2"/>
      </w:pPr>
      <w:r>
        <w:t>Job Title</w:t>
      </w:r>
      <w:r w:rsidR="00003455">
        <w:tab/>
      </w:r>
      <w:r w:rsidR="00FF166E">
        <w:t>MM/YYYY-MM/YYYY</w:t>
      </w:r>
    </w:p>
    <w:p w14:paraId="70685F32" w14:textId="1CC956B8" w:rsidR="00C84AA4" w:rsidRDefault="00C84AA4" w:rsidP="00C84AA4">
      <w:pPr>
        <w:pStyle w:val="Heading2"/>
      </w:pPr>
      <w:r>
        <w:t>Company Name- City, State</w:t>
      </w:r>
    </w:p>
    <w:p w14:paraId="09401576" w14:textId="699AA6C4" w:rsidR="00C84AA4" w:rsidRDefault="00C84AA4" w:rsidP="00C84AA4">
      <w:pPr>
        <w:pStyle w:val="Heading2"/>
      </w:pPr>
      <w:r>
        <w:t>Job Responsibilities</w:t>
      </w:r>
    </w:p>
    <w:p w14:paraId="43208489" w14:textId="77777777" w:rsidR="00003455" w:rsidRDefault="00003455" w:rsidP="00003455"/>
    <w:p w14:paraId="19983686" w14:textId="0707A530" w:rsidR="00F41BEE" w:rsidRDefault="00C84AA4" w:rsidP="00C84AA4">
      <w:pPr>
        <w:pStyle w:val="Heading2"/>
      </w:pPr>
      <w:r>
        <w:t>Job Title</w:t>
      </w:r>
      <w:r w:rsidR="00003455">
        <w:tab/>
      </w:r>
      <w:r w:rsidR="00FF166E">
        <w:t>MM/YYYY-MM/YYYY</w:t>
      </w:r>
    </w:p>
    <w:p w14:paraId="4ED2FAD6" w14:textId="1617A672" w:rsidR="00C84AA4" w:rsidRDefault="00C84AA4" w:rsidP="00C84AA4">
      <w:pPr>
        <w:pStyle w:val="Heading2"/>
      </w:pPr>
      <w:r>
        <w:t>Company Name- City, State</w:t>
      </w:r>
    </w:p>
    <w:p w14:paraId="33CEE961" w14:textId="36BE5094" w:rsidR="00C84AA4" w:rsidRDefault="00C84AA4" w:rsidP="00C84AA4">
      <w:pPr>
        <w:pStyle w:val="Heading2"/>
      </w:pPr>
      <w:r>
        <w:t>Job Responsibilities</w:t>
      </w:r>
    </w:p>
    <w:p w14:paraId="54817CB5" w14:textId="77777777" w:rsidR="00C84AA4" w:rsidRDefault="00C84AA4" w:rsidP="00C84AA4">
      <w:pPr>
        <w:pStyle w:val="Heading2"/>
      </w:pPr>
    </w:p>
    <w:p w14:paraId="5E092790" w14:textId="1DEF17F3" w:rsidR="00C84AA4" w:rsidRDefault="00C84AA4" w:rsidP="00694113">
      <w:pPr>
        <w:pStyle w:val="Heading2"/>
      </w:pPr>
      <w:r>
        <w:t>Job Title</w:t>
      </w:r>
      <w:r w:rsidR="00694113">
        <w:t xml:space="preserve">                                                                                                                       </w:t>
      </w:r>
      <w:r w:rsidR="00FF166E">
        <w:t>MM/YYYY-MM/YYYY</w:t>
      </w:r>
    </w:p>
    <w:p w14:paraId="2F0B6D5A" w14:textId="2486F701" w:rsidR="00694113" w:rsidRDefault="00694113" w:rsidP="00694113">
      <w:pPr>
        <w:pStyle w:val="Heading2"/>
      </w:pPr>
      <w:r>
        <w:t>Company Name- City, State</w:t>
      </w:r>
    </w:p>
    <w:p w14:paraId="77D2FD70" w14:textId="04AEDA29" w:rsidR="00694113" w:rsidRDefault="00694113" w:rsidP="00694113">
      <w:pPr>
        <w:pStyle w:val="Heading2"/>
      </w:pPr>
      <w:r>
        <w:t>Job Responsibilities</w:t>
      </w:r>
    </w:p>
    <w:p w14:paraId="2C5B2B73" w14:textId="77777777" w:rsidR="009D5ABB" w:rsidRDefault="009D5ABB" w:rsidP="00003455"/>
    <w:p w14:paraId="004EDE92" w14:textId="77777777" w:rsidR="00FF166E" w:rsidRDefault="00FF166E" w:rsidP="00003455"/>
    <w:p w14:paraId="34AE1248" w14:textId="77777777" w:rsidR="00FF166E" w:rsidRDefault="00FF166E" w:rsidP="00003455"/>
    <w:p w14:paraId="3EF7CF17" w14:textId="77777777" w:rsidR="00FF166E" w:rsidRDefault="00FF166E" w:rsidP="00003455"/>
    <w:p w14:paraId="30C371CD" w14:textId="77777777" w:rsidR="00FF166E" w:rsidRDefault="00FF166E" w:rsidP="00003455"/>
    <w:p w14:paraId="55374933" w14:textId="77777777" w:rsidR="00FF166E" w:rsidRDefault="00FF166E" w:rsidP="00003455"/>
    <w:p w14:paraId="2BF8858C" w14:textId="77777777" w:rsidR="00FF166E" w:rsidRDefault="00FF166E" w:rsidP="00003455"/>
    <w:p w14:paraId="173C907F" w14:textId="2977D694" w:rsidR="00F41BEE" w:rsidRDefault="00C84AA4" w:rsidP="00D52131">
      <w:pPr>
        <w:pStyle w:val="Heading1"/>
      </w:pPr>
      <w:r>
        <w:lastRenderedPageBreak/>
        <w:t xml:space="preserve">Leadership/ Volunteer/ Athletic </w:t>
      </w:r>
      <w:r w:rsidR="00694113">
        <w:t>Experience</w:t>
      </w:r>
    </w:p>
    <w:p w14:paraId="098022B2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35F0EDEB" wp14:editId="76E40F02">
                <wp:extent cx="5943600" cy="0"/>
                <wp:effectExtent l="0" t="0" r="0" b="0"/>
                <wp:docPr id="175821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D68E164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3A780928" w14:textId="2A98BDC6" w:rsidR="00C84AA4" w:rsidRDefault="00694113" w:rsidP="00694113">
      <w:pPr>
        <w:pStyle w:val="ListBullet"/>
        <w:numPr>
          <w:ilvl w:val="0"/>
          <w:numId w:val="0"/>
        </w:numPr>
        <w:rPr>
          <w:b/>
          <w:bCs/>
        </w:rPr>
      </w:pPr>
      <w:r>
        <w:rPr>
          <w:b/>
          <w:bCs/>
        </w:rPr>
        <w:t xml:space="preserve">Title                                                                                                                              </w:t>
      </w:r>
      <w:r w:rsidR="00FF166E">
        <w:rPr>
          <w:b/>
          <w:bCs/>
        </w:rPr>
        <w:t>MM/YYYY-MM/YYYY</w:t>
      </w:r>
    </w:p>
    <w:p w14:paraId="091998AB" w14:textId="1AA3DEE7" w:rsidR="00694113" w:rsidRDefault="00694113" w:rsidP="00694113">
      <w:pPr>
        <w:pStyle w:val="ListBullet"/>
        <w:numPr>
          <w:ilvl w:val="0"/>
          <w:numId w:val="0"/>
        </w:numPr>
        <w:rPr>
          <w:b/>
          <w:bCs/>
        </w:rPr>
      </w:pPr>
      <w:r w:rsidRPr="00694113">
        <w:rPr>
          <w:b/>
          <w:bCs/>
        </w:rPr>
        <w:t>Organization Name- City, State</w:t>
      </w:r>
      <w:r>
        <w:rPr>
          <w:b/>
          <w:bCs/>
        </w:rPr>
        <w:t xml:space="preserve">                                                                                               </w:t>
      </w:r>
    </w:p>
    <w:p w14:paraId="2F8DECDC" w14:textId="5B9AB057" w:rsidR="00694113" w:rsidRDefault="00694113" w:rsidP="00694113">
      <w:pPr>
        <w:pStyle w:val="ListBullet"/>
        <w:numPr>
          <w:ilvl w:val="0"/>
          <w:numId w:val="0"/>
        </w:numPr>
        <w:rPr>
          <w:b/>
          <w:bCs/>
        </w:rPr>
      </w:pPr>
      <w:r>
        <w:rPr>
          <w:b/>
          <w:bCs/>
        </w:rPr>
        <w:t xml:space="preserve">Responsibilities </w:t>
      </w:r>
    </w:p>
    <w:p w14:paraId="3ECBE95C" w14:textId="77777777" w:rsidR="00694113" w:rsidRDefault="00694113" w:rsidP="00694113">
      <w:pPr>
        <w:pStyle w:val="ListBullet"/>
        <w:numPr>
          <w:ilvl w:val="0"/>
          <w:numId w:val="0"/>
        </w:numPr>
        <w:rPr>
          <w:b/>
          <w:bCs/>
        </w:rPr>
      </w:pPr>
    </w:p>
    <w:p w14:paraId="1518666A" w14:textId="77777777" w:rsidR="00694113" w:rsidRDefault="00694113" w:rsidP="00694113">
      <w:pPr>
        <w:pStyle w:val="ListBullet"/>
        <w:numPr>
          <w:ilvl w:val="0"/>
          <w:numId w:val="0"/>
        </w:numPr>
        <w:rPr>
          <w:b/>
          <w:bCs/>
        </w:rPr>
      </w:pPr>
    </w:p>
    <w:p w14:paraId="6364A6F9" w14:textId="57F82DD8" w:rsidR="00694113" w:rsidRDefault="00694113" w:rsidP="00694113">
      <w:pPr>
        <w:pStyle w:val="ListBullet"/>
        <w:numPr>
          <w:ilvl w:val="0"/>
          <w:numId w:val="0"/>
        </w:numPr>
        <w:rPr>
          <w:b/>
          <w:bCs/>
        </w:rPr>
      </w:pPr>
      <w:r>
        <w:rPr>
          <w:b/>
          <w:bCs/>
        </w:rPr>
        <w:t xml:space="preserve">Title                                                                                                                              </w:t>
      </w:r>
      <w:r w:rsidR="00FF166E">
        <w:rPr>
          <w:b/>
          <w:bCs/>
        </w:rPr>
        <w:t>MM/YYYY-MM/YYYY</w:t>
      </w:r>
    </w:p>
    <w:p w14:paraId="37CE66EC" w14:textId="4491D9BB" w:rsidR="00694113" w:rsidRDefault="00694113" w:rsidP="00694113">
      <w:pPr>
        <w:pStyle w:val="ListBullet"/>
        <w:numPr>
          <w:ilvl w:val="0"/>
          <w:numId w:val="0"/>
        </w:numPr>
        <w:rPr>
          <w:b/>
          <w:bCs/>
        </w:rPr>
      </w:pPr>
      <w:r>
        <w:rPr>
          <w:b/>
          <w:bCs/>
        </w:rPr>
        <w:t>Organization Name- City, State</w:t>
      </w:r>
    </w:p>
    <w:p w14:paraId="7CC374CC" w14:textId="609623BC" w:rsidR="00694113" w:rsidRDefault="00694113" w:rsidP="00694113">
      <w:pPr>
        <w:pStyle w:val="ListBullet"/>
        <w:numPr>
          <w:ilvl w:val="0"/>
          <w:numId w:val="0"/>
        </w:numPr>
        <w:rPr>
          <w:b/>
          <w:bCs/>
        </w:rPr>
      </w:pPr>
      <w:r>
        <w:rPr>
          <w:b/>
          <w:bCs/>
        </w:rPr>
        <w:t>Responsibilitie</w:t>
      </w:r>
      <w:r w:rsidR="00613C5F">
        <w:rPr>
          <w:b/>
          <w:bCs/>
        </w:rPr>
        <w:t>s</w:t>
      </w:r>
    </w:p>
    <w:p w14:paraId="0F7FCEA6" w14:textId="77777777" w:rsidR="00FF166E" w:rsidRPr="00694113" w:rsidRDefault="00FF166E" w:rsidP="00694113">
      <w:pPr>
        <w:pStyle w:val="ListBullet"/>
        <w:numPr>
          <w:ilvl w:val="0"/>
          <w:numId w:val="0"/>
        </w:numPr>
        <w:rPr>
          <w:b/>
          <w:bCs/>
        </w:rPr>
      </w:pPr>
    </w:p>
    <w:p w14:paraId="38EE86DE" w14:textId="77777777" w:rsidR="00C84AA4" w:rsidRDefault="00EE7837" w:rsidP="00C84AA4">
      <w:pPr>
        <w:pStyle w:val="Heading1"/>
      </w:pPr>
      <w:sdt>
        <w:sdtPr>
          <w:id w:val="2107843662"/>
          <w:placeholder>
            <w:docPart w:val="2857AA1D9D3A44BBB4FDE3F0E802E879"/>
          </w:placeholder>
          <w:temporary/>
          <w:showingPlcHdr/>
          <w15:appearance w15:val="hidden"/>
        </w:sdtPr>
        <w:sdtEndPr/>
        <w:sdtContent>
          <w:r w:rsidR="00C84AA4">
            <w:t>Skills &amp; abilities</w:t>
          </w:r>
        </w:sdtContent>
      </w:sdt>
    </w:p>
    <w:p w14:paraId="31B8D435" w14:textId="77777777" w:rsidR="00C84AA4" w:rsidRPr="00003455" w:rsidRDefault="00C84AA4" w:rsidP="00C84AA4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76B7FC16" wp14:editId="0B4EE05D">
                <wp:extent cx="5943600" cy="0"/>
                <wp:effectExtent l="0" t="0" r="0" b="0"/>
                <wp:docPr id="1908428902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04D1944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1AB1BBC4" w14:textId="5B19934D" w:rsidR="00C84AA4" w:rsidRPr="00694113" w:rsidRDefault="00694113" w:rsidP="00613C5F">
      <w:pPr>
        <w:pStyle w:val="ListBullet"/>
        <w:numPr>
          <w:ilvl w:val="0"/>
          <w:numId w:val="0"/>
        </w:numPr>
        <w:jc w:val="both"/>
        <w:rPr>
          <w:b/>
          <w:bCs/>
        </w:rPr>
      </w:pPr>
      <w:r w:rsidRPr="00694113">
        <w:rPr>
          <w:b/>
          <w:bCs/>
        </w:rPr>
        <w:t>Example:</w:t>
      </w:r>
    </w:p>
    <w:p w14:paraId="28861187" w14:textId="66056B21" w:rsidR="00694113" w:rsidRDefault="00694113" w:rsidP="00613C5F">
      <w:pPr>
        <w:pStyle w:val="ListBullet"/>
        <w:numPr>
          <w:ilvl w:val="0"/>
          <w:numId w:val="22"/>
        </w:numPr>
        <w:jc w:val="both"/>
      </w:pPr>
      <w:r>
        <w:t>Management</w:t>
      </w:r>
    </w:p>
    <w:p w14:paraId="2F7CFEC2" w14:textId="77777777" w:rsidR="00C84AA4" w:rsidRDefault="00EE7837" w:rsidP="00613C5F">
      <w:pPr>
        <w:pStyle w:val="ListBullet"/>
        <w:numPr>
          <w:ilvl w:val="0"/>
          <w:numId w:val="22"/>
        </w:numPr>
        <w:jc w:val="both"/>
      </w:pPr>
      <w:sdt>
        <w:sdtPr>
          <w:id w:val="-321044305"/>
          <w:placeholder>
            <w:docPart w:val="B23A0DB267CA46B99AF86178B76AA29D"/>
          </w:placeholder>
          <w:temporary/>
          <w:showingPlcHdr/>
          <w15:appearance w15:val="hidden"/>
        </w:sdtPr>
        <w:sdtEndPr/>
        <w:sdtContent>
          <w:r w:rsidR="00C84AA4">
            <w:t>Problem solving</w:t>
          </w:r>
        </w:sdtContent>
      </w:sdt>
    </w:p>
    <w:p w14:paraId="694626ED" w14:textId="77777777" w:rsidR="00C84AA4" w:rsidRDefault="00EE7837" w:rsidP="00613C5F">
      <w:pPr>
        <w:pStyle w:val="ListBullet"/>
        <w:numPr>
          <w:ilvl w:val="0"/>
          <w:numId w:val="22"/>
        </w:numPr>
        <w:jc w:val="both"/>
      </w:pPr>
      <w:sdt>
        <w:sdtPr>
          <w:id w:val="-754899157"/>
          <w:placeholder>
            <w:docPart w:val="6102005961CC49DEADB6BC9BCD03B2DB"/>
          </w:placeholder>
          <w:temporary/>
          <w:showingPlcHdr/>
          <w15:appearance w15:val="hidden"/>
        </w:sdtPr>
        <w:sdtEndPr/>
        <w:sdtContent>
          <w:r w:rsidR="00C84AA4" w:rsidRPr="005338E9">
            <w:t>Communication</w:t>
          </w:r>
        </w:sdtContent>
      </w:sdt>
    </w:p>
    <w:p w14:paraId="435032C1" w14:textId="77777777" w:rsidR="00C84AA4" w:rsidRDefault="00EE7837" w:rsidP="00613C5F">
      <w:pPr>
        <w:pStyle w:val="ListBullet"/>
        <w:numPr>
          <w:ilvl w:val="0"/>
          <w:numId w:val="22"/>
        </w:numPr>
        <w:jc w:val="both"/>
      </w:pPr>
      <w:sdt>
        <w:sdtPr>
          <w:id w:val="-619461513"/>
          <w:placeholder>
            <w:docPart w:val="D72A82BDAB3C4DE581B372201FF4004B"/>
          </w:placeholder>
          <w:temporary/>
          <w:showingPlcHdr/>
          <w15:appearance w15:val="hidden"/>
        </w:sdtPr>
        <w:sdtEndPr/>
        <w:sdtContent>
          <w:r w:rsidR="00C84AA4">
            <w:t>Leadership</w:t>
          </w:r>
        </w:sdtContent>
      </w:sdt>
      <w:r w:rsidR="00C84AA4">
        <w:t xml:space="preserve"> </w:t>
      </w:r>
    </w:p>
    <w:p w14:paraId="3A99F17B" w14:textId="77777777" w:rsidR="00C84AA4" w:rsidRDefault="00C84AA4" w:rsidP="00613C5F">
      <w:pPr>
        <w:pStyle w:val="ListBullet"/>
        <w:numPr>
          <w:ilvl w:val="0"/>
          <w:numId w:val="0"/>
        </w:numPr>
        <w:ind w:left="288"/>
        <w:jc w:val="both"/>
      </w:pPr>
    </w:p>
    <w:sectPr w:rsidR="00C84AA4" w:rsidSect="00ED59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07" w:right="1512" w:bottom="720" w:left="1368" w:header="576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7C7ED" w14:textId="77777777" w:rsidR="00717127" w:rsidRDefault="00717127">
      <w:pPr>
        <w:spacing w:after="0"/>
      </w:pPr>
      <w:r>
        <w:separator/>
      </w:r>
    </w:p>
  </w:endnote>
  <w:endnote w:type="continuationSeparator" w:id="0">
    <w:p w14:paraId="60E78D8D" w14:textId="77777777" w:rsidR="00717127" w:rsidRDefault="00717127">
      <w:pPr>
        <w:spacing w:after="0"/>
      </w:pPr>
      <w:r>
        <w:continuationSeparator/>
      </w:r>
    </w:p>
  </w:endnote>
  <w:endnote w:type="continuationNotice" w:id="1">
    <w:p w14:paraId="415E8FA5" w14:textId="77777777" w:rsidR="00717127" w:rsidRDefault="0071712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D5FA6" w14:textId="77777777" w:rsidR="00ED598E" w:rsidRDefault="00ED5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7111D" w14:textId="77777777" w:rsidR="00ED598E" w:rsidRDefault="00ED5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E56FE" w14:textId="77777777" w:rsidR="00ED598E" w:rsidRDefault="00ED5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6909" w14:textId="77777777" w:rsidR="00717127" w:rsidRDefault="00717127">
      <w:pPr>
        <w:spacing w:after="0"/>
      </w:pPr>
      <w:r>
        <w:separator/>
      </w:r>
    </w:p>
  </w:footnote>
  <w:footnote w:type="continuationSeparator" w:id="0">
    <w:p w14:paraId="778B85BA" w14:textId="77777777" w:rsidR="00717127" w:rsidRDefault="00717127">
      <w:pPr>
        <w:spacing w:after="0"/>
      </w:pPr>
      <w:r>
        <w:continuationSeparator/>
      </w:r>
    </w:p>
  </w:footnote>
  <w:footnote w:type="continuationNotice" w:id="1">
    <w:p w14:paraId="20A966D3" w14:textId="77777777" w:rsidR="00717127" w:rsidRDefault="0071712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EF4A6" w14:textId="77777777" w:rsidR="00ED598E" w:rsidRDefault="00ED5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88119" w14:textId="77777777" w:rsidR="00ED598E" w:rsidRDefault="00ED5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14191" w14:textId="77777777" w:rsidR="00ED598E" w:rsidRDefault="00ED59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00ACFA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3BC536F1"/>
    <w:multiLevelType w:val="hybridMultilevel"/>
    <w:tmpl w:val="E24E52C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B64098"/>
    <w:multiLevelType w:val="hybridMultilevel"/>
    <w:tmpl w:val="826848B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69C20FAD"/>
    <w:multiLevelType w:val="hybridMultilevel"/>
    <w:tmpl w:val="1358675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1796757294">
    <w:abstractNumId w:val="12"/>
  </w:num>
  <w:num w:numId="20" w16cid:durableId="93063312">
    <w:abstractNumId w:val="11"/>
  </w:num>
  <w:num w:numId="21" w16cid:durableId="1977098758">
    <w:abstractNumId w:val="14"/>
  </w:num>
  <w:num w:numId="22" w16cid:durableId="7751711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27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62033"/>
    <w:rsid w:val="00271453"/>
    <w:rsid w:val="00276E4F"/>
    <w:rsid w:val="00295104"/>
    <w:rsid w:val="002C0DDD"/>
    <w:rsid w:val="002D59A2"/>
    <w:rsid w:val="00302F19"/>
    <w:rsid w:val="00304507"/>
    <w:rsid w:val="003108DB"/>
    <w:rsid w:val="00331246"/>
    <w:rsid w:val="003319FB"/>
    <w:rsid w:val="003443E1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D0066"/>
    <w:rsid w:val="003F19B9"/>
    <w:rsid w:val="00400FD0"/>
    <w:rsid w:val="0040118E"/>
    <w:rsid w:val="00420DE9"/>
    <w:rsid w:val="00433CD1"/>
    <w:rsid w:val="00445933"/>
    <w:rsid w:val="004476A1"/>
    <w:rsid w:val="004476B0"/>
    <w:rsid w:val="004A4BFA"/>
    <w:rsid w:val="004D433E"/>
    <w:rsid w:val="004E47F6"/>
    <w:rsid w:val="004E6381"/>
    <w:rsid w:val="004F305A"/>
    <w:rsid w:val="004F7524"/>
    <w:rsid w:val="00504FB9"/>
    <w:rsid w:val="00507A4C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3C5F"/>
    <w:rsid w:val="00616068"/>
    <w:rsid w:val="00627B1A"/>
    <w:rsid w:val="006734FD"/>
    <w:rsid w:val="00692F19"/>
    <w:rsid w:val="00694113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17127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ABB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4AA4"/>
    <w:rsid w:val="00C86F4F"/>
    <w:rsid w:val="00C904F1"/>
    <w:rsid w:val="00C9734F"/>
    <w:rsid w:val="00CA7F58"/>
    <w:rsid w:val="00CC75DB"/>
    <w:rsid w:val="00D016ED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1047"/>
    <w:rsid w:val="00E726F0"/>
    <w:rsid w:val="00EA2B92"/>
    <w:rsid w:val="00EC12CE"/>
    <w:rsid w:val="00ED598E"/>
    <w:rsid w:val="00ED7FEB"/>
    <w:rsid w:val="00EE25F3"/>
    <w:rsid w:val="00EE7837"/>
    <w:rsid w:val="00F37140"/>
    <w:rsid w:val="00F40303"/>
    <w:rsid w:val="00F41BEE"/>
    <w:rsid w:val="00FA652F"/>
    <w:rsid w:val="00FA7139"/>
    <w:rsid w:val="00FF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86718"/>
  <w15:chartTrackingRefBased/>
  <w15:docId w15:val="{ECD4BAD1-03E3-4D99-AF08-E8754676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98E"/>
    <w:pPr>
      <w:keepNext/>
      <w:keepLines/>
      <w:spacing w:before="200" w:after="80"/>
      <w:outlineLvl w:val="0"/>
    </w:pPr>
    <w:rPr>
      <w:rFonts w:asciiTheme="majorHAnsi" w:eastAsiaTheme="majorEastAsia" w:hAnsiTheme="majorHAnsi" w:cs="Times New Roman (Headings CS)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eastAsiaTheme="majorEastAsia" w:cs="Times New Roman (Headings CS)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eastAsiaTheme="majorEastAsia" w:hAnsi="Arial Black" w:cs="Times New Roman (Headings CS)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asciiTheme="majorHAnsi" w:eastAsiaTheme="majorEastAsia" w:hAnsiTheme="majorHAnsi" w:cs="Times New Roman (Headings CS)"/>
      <w:b/>
      <w:spacing w:val="-2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6E0605"/>
    <w:rPr>
      <w:rFonts w:asciiTheme="majorHAnsi" w:eastAsiaTheme="majorEastAsia" w:hAnsiTheme="majorHAnsi" w:cs="Times New Roman (Headings CS)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D598E"/>
    <w:rPr>
      <w:rFonts w:asciiTheme="majorHAnsi" w:eastAsiaTheme="majorEastAsia" w:hAnsiTheme="majorHAnsi" w:cs="Times New Roman (Headings CS)"/>
      <w:b/>
      <w:color w:val="000000" w:themeColor="text1"/>
      <w:spacing w:val="-1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455"/>
    <w:rPr>
      <w:rFonts w:eastAsiaTheme="majorEastAsia" w:cs="Times New Roman (Headings CS)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customStyle="1" w:styleId="BodyTextChar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eastAsiaTheme="majorEastAsia" w:hAnsi="Arial Black" w:cs="Times New Roman (Headings CS)"/>
      <w:b/>
      <w:color w:val="000000" w:themeColor="text1"/>
      <w:spacing w:val="-10"/>
      <w:sz w:val="24"/>
      <w:szCs w:val="24"/>
    </w:rPr>
  </w:style>
  <w:style w:type="character" w:customStyle="1" w:styleId="Heading4Char">
    <w:name w:val="Heading 4 Char"/>
    <w:aliases w:val="Professional title Char"/>
    <w:basedOn w:val="DefaultParagraphFont"/>
    <w:link w:val="Heading4"/>
    <w:uiPriority w:val="9"/>
    <w:semiHidden/>
    <w:rsid w:val="009C7FD6"/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FD6"/>
    <w:rPr>
      <w:rFonts w:asciiTheme="majorHAnsi" w:eastAsiaTheme="majorEastAsia" w:hAnsiTheme="majorHAnsi" w:cstheme="majorBidi"/>
      <w:color w:val="0E0E0E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FD6"/>
    <w:rPr>
      <w:rFonts w:asciiTheme="majorHAnsi" w:eastAsiaTheme="majorEastAsia" w:hAnsiTheme="majorHAnsi" w:cstheme="majorBidi"/>
      <w:color w:val="0909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FD6"/>
    <w:rPr>
      <w:rFonts w:asciiTheme="majorHAnsi" w:eastAsiaTheme="majorEastAsia" w:hAnsiTheme="majorHAnsi" w:cstheme="majorBidi"/>
      <w:i/>
      <w:iCs/>
      <w:color w:val="09090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FD6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FD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7FD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54089\AppData\Roaming\Microsoft\Templates\ATS%20bold%20classic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857AA1D9D3A44BBB4FDE3F0E802E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49E45-A916-4A4B-8258-8F01EEAAA86E}"/>
      </w:docPartPr>
      <w:docPartBody>
        <w:p w:rsidR="000D38C6" w:rsidRDefault="000D38C6" w:rsidP="000D38C6">
          <w:pPr>
            <w:pStyle w:val="2857AA1D9D3A44BBB4FDE3F0E802E879"/>
          </w:pPr>
          <w:r>
            <w:t>Skills &amp; abilities</w:t>
          </w:r>
        </w:p>
      </w:docPartBody>
    </w:docPart>
    <w:docPart>
      <w:docPartPr>
        <w:name w:val="B23A0DB267CA46B99AF86178B76AA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C45D-ADC1-4781-833D-3A09F3ED9170}"/>
      </w:docPartPr>
      <w:docPartBody>
        <w:p w:rsidR="000D38C6" w:rsidRDefault="000D38C6" w:rsidP="000D38C6">
          <w:pPr>
            <w:pStyle w:val="B23A0DB267CA46B99AF86178B76AA29D"/>
          </w:pPr>
          <w:r>
            <w:t>Problem solving</w:t>
          </w:r>
        </w:p>
      </w:docPartBody>
    </w:docPart>
    <w:docPart>
      <w:docPartPr>
        <w:name w:val="6102005961CC49DEADB6BC9BCD03B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FCDBF-CC0E-40BE-AF94-E6678108A79B}"/>
      </w:docPartPr>
      <w:docPartBody>
        <w:p w:rsidR="000D38C6" w:rsidRDefault="000D38C6" w:rsidP="000D38C6">
          <w:pPr>
            <w:pStyle w:val="6102005961CC49DEADB6BC9BCD03B2DB"/>
          </w:pPr>
          <w:r w:rsidRPr="005338E9">
            <w:t>Communication</w:t>
          </w:r>
        </w:p>
      </w:docPartBody>
    </w:docPart>
    <w:docPart>
      <w:docPartPr>
        <w:name w:val="D72A82BDAB3C4DE581B372201FF40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1521F-1AEC-4F79-A6EE-374246A09A66}"/>
      </w:docPartPr>
      <w:docPartBody>
        <w:p w:rsidR="000D38C6" w:rsidRDefault="000D38C6" w:rsidP="000D38C6">
          <w:pPr>
            <w:pStyle w:val="D72A82BDAB3C4DE581B372201FF4004B"/>
          </w:pPr>
          <w:r>
            <w:t>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C6"/>
    <w:rsid w:val="000D38C6"/>
    <w:rsid w:val="0034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57AA1D9D3A44BBB4FDE3F0E802E879">
    <w:name w:val="2857AA1D9D3A44BBB4FDE3F0E802E879"/>
    <w:rsid w:val="000D38C6"/>
  </w:style>
  <w:style w:type="paragraph" w:customStyle="1" w:styleId="B23A0DB267CA46B99AF86178B76AA29D">
    <w:name w:val="B23A0DB267CA46B99AF86178B76AA29D"/>
    <w:rsid w:val="000D38C6"/>
  </w:style>
  <w:style w:type="paragraph" w:customStyle="1" w:styleId="6102005961CC49DEADB6BC9BCD03B2DB">
    <w:name w:val="6102005961CC49DEADB6BC9BCD03B2DB"/>
    <w:rsid w:val="000D38C6"/>
  </w:style>
  <w:style w:type="paragraph" w:customStyle="1" w:styleId="D72A82BDAB3C4DE581B372201FF4004B">
    <w:name w:val="D72A82BDAB3C4DE581B372201FF4004B"/>
    <w:rsid w:val="000D38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690CEF4-07C7-4C0C-A6BB-7328017E8E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268ACC-32FC-4261-BF80-5F6DE34E1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BE5AEB-BD32-46FB-B4E8-5C314C3FA5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893E80-0AB2-4C42-8D6E-F0C64251ED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bold classic resume</Template>
  <TotalTime>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Katholos, Marianthi</cp:lastModifiedBy>
  <cp:revision>2</cp:revision>
  <dcterms:created xsi:type="dcterms:W3CDTF">2024-05-06T17:31:00Z</dcterms:created>
  <dcterms:modified xsi:type="dcterms:W3CDTF">2024-08-26T17:30:00Z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