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BD363" w14:textId="4DA16E74" w:rsidR="00F41BEE" w:rsidRDefault="009F34D2" w:rsidP="009F34D2">
      <w:pPr>
        <w:pStyle w:val="Title"/>
        <w:jc w:val="center"/>
      </w:pPr>
      <w:r>
        <w:t>First and Last Name</w:t>
      </w:r>
    </w:p>
    <w:p w14:paraId="31393E27" w14:textId="0449DD33" w:rsidR="00F41BEE" w:rsidRDefault="009F34D2" w:rsidP="009F34D2">
      <w:pPr>
        <w:pStyle w:val="Heading1"/>
        <w:jc w:val="center"/>
      </w:pPr>
      <w:r>
        <w:t>City, State</w:t>
      </w:r>
      <w:r w:rsidR="00F41BEE">
        <w:t xml:space="preserve"> </w:t>
      </w:r>
      <w:r w:rsidR="00F41BEE" w:rsidRPr="00B5257D">
        <w:t>|</w:t>
      </w:r>
      <w:r w:rsidR="00F41BEE">
        <w:t xml:space="preserve"> </w:t>
      </w:r>
      <w:r>
        <w:t>Phone (Cell/Home, include area code)</w:t>
      </w:r>
      <w:r w:rsidR="00F41BEE" w:rsidRPr="00B5257D">
        <w:t xml:space="preserve"> |</w:t>
      </w:r>
      <w:r w:rsidR="00F41BEE">
        <w:t xml:space="preserve"> </w:t>
      </w:r>
      <w:r>
        <w:t>Email Address</w:t>
      </w:r>
    </w:p>
    <w:p w14:paraId="7C12390D" w14:textId="77777777" w:rsidR="00003455" w:rsidRPr="00003455" w:rsidRDefault="00003455" w:rsidP="00003455"/>
    <w:p w14:paraId="6223B496" w14:textId="1452A4AB" w:rsidR="00F41BEE" w:rsidRDefault="009F34D2" w:rsidP="006E0605">
      <w:pPr>
        <w:pStyle w:val="Heading1"/>
      </w:pPr>
      <w:r>
        <w:t>Professional Profile</w:t>
      </w:r>
    </w:p>
    <w:p w14:paraId="0ED3CAEB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5340A781" wp14:editId="7266E683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E32F0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E1C467A" w14:textId="4717568D" w:rsidR="00F41BEE" w:rsidRPr="007643AA" w:rsidRDefault="009F34D2" w:rsidP="009F34D2">
      <w:pPr>
        <w:rPr>
          <w:b/>
          <w:bCs/>
          <w:color w:val="0070C0"/>
        </w:rPr>
      </w:pPr>
      <w:r w:rsidRPr="007643AA">
        <w:rPr>
          <w:b/>
          <w:bCs/>
          <w:color w:val="0070C0"/>
        </w:rPr>
        <w:t>Example:</w:t>
      </w:r>
    </w:p>
    <w:p w14:paraId="59A06382" w14:textId="20F24007" w:rsidR="007643AA" w:rsidRDefault="009E5B09" w:rsidP="009F34D2">
      <w:pPr>
        <w:rPr>
          <w:b/>
          <w:bCs/>
        </w:rPr>
      </w:pPr>
      <w:r>
        <w:rPr>
          <w:b/>
          <w:bCs/>
        </w:rPr>
        <w:t>CCA- Clinical Center Associate</w:t>
      </w:r>
      <w:r w:rsidR="00D1568B">
        <w:rPr>
          <w:b/>
          <w:bCs/>
        </w:rPr>
        <w:t xml:space="preserve"> I</w:t>
      </w:r>
    </w:p>
    <w:p w14:paraId="7F1BF2F0" w14:textId="4205DB8C" w:rsidR="00D1568B" w:rsidRPr="00D1568B" w:rsidRDefault="00D1568B" w:rsidP="00D1568B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A</w:t>
      </w:r>
      <w:r w:rsidRPr="00D1568B">
        <w:rPr>
          <w:b/>
          <w:bCs/>
        </w:rPr>
        <w:t>nswers routine inquiries</w:t>
      </w:r>
    </w:p>
    <w:p w14:paraId="3EB7393A" w14:textId="09DB5F95" w:rsidR="00D1568B" w:rsidRPr="00D1568B" w:rsidRDefault="00D1568B" w:rsidP="00D1568B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S</w:t>
      </w:r>
      <w:r w:rsidRPr="00D1568B">
        <w:rPr>
          <w:b/>
          <w:bCs/>
        </w:rPr>
        <w:t>creens calls</w:t>
      </w:r>
    </w:p>
    <w:p w14:paraId="306F484C" w14:textId="3E7EA003" w:rsidR="00D1568B" w:rsidRPr="00D1568B" w:rsidRDefault="00D1568B" w:rsidP="00D1568B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A</w:t>
      </w:r>
      <w:r w:rsidRPr="00D1568B">
        <w:rPr>
          <w:b/>
          <w:bCs/>
        </w:rPr>
        <w:t>ssists visitors and patients</w:t>
      </w:r>
    </w:p>
    <w:p w14:paraId="72BE473E" w14:textId="5811DE86" w:rsidR="00D1568B" w:rsidRPr="00D1568B" w:rsidRDefault="00D1568B" w:rsidP="00D1568B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R</w:t>
      </w:r>
      <w:r w:rsidRPr="00D1568B">
        <w:rPr>
          <w:b/>
          <w:bCs/>
        </w:rPr>
        <w:t>ecords and transcribes physician orders</w:t>
      </w:r>
    </w:p>
    <w:p w14:paraId="47FDC122" w14:textId="567A5465" w:rsidR="00D1568B" w:rsidRPr="00D1568B" w:rsidRDefault="00D1568B" w:rsidP="00D1568B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M</w:t>
      </w:r>
      <w:r w:rsidRPr="00D1568B">
        <w:rPr>
          <w:b/>
          <w:bCs/>
        </w:rPr>
        <w:t>aintains and coordinates clinic schedules</w:t>
      </w:r>
    </w:p>
    <w:p w14:paraId="7791F8B8" w14:textId="006454D2" w:rsidR="00D1568B" w:rsidRPr="00D1568B" w:rsidRDefault="00D1568B" w:rsidP="00D1568B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M</w:t>
      </w:r>
      <w:r w:rsidRPr="00D1568B">
        <w:rPr>
          <w:b/>
          <w:bCs/>
        </w:rPr>
        <w:t>anages the co-pay collection process</w:t>
      </w:r>
    </w:p>
    <w:p w14:paraId="249B6E52" w14:textId="14874DB5" w:rsidR="00D1568B" w:rsidRPr="00D1568B" w:rsidRDefault="00D1568B" w:rsidP="00D1568B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P</w:t>
      </w:r>
      <w:r w:rsidRPr="00D1568B">
        <w:rPr>
          <w:b/>
          <w:bCs/>
        </w:rPr>
        <w:t>articipates in the team or group work activities in the center(s)</w:t>
      </w:r>
    </w:p>
    <w:p w14:paraId="71960AC3" w14:textId="77777777" w:rsidR="00D1568B" w:rsidRDefault="00D1568B" w:rsidP="009F34D2">
      <w:pPr>
        <w:rPr>
          <w:b/>
          <w:bCs/>
        </w:rPr>
      </w:pPr>
    </w:p>
    <w:p w14:paraId="4DC89D7F" w14:textId="77777777" w:rsidR="00003455" w:rsidRDefault="00003455" w:rsidP="009F34D2"/>
    <w:p w14:paraId="244EEFA0" w14:textId="1B387823" w:rsidR="00F41BEE" w:rsidRDefault="009F34D2" w:rsidP="006E0605">
      <w:pPr>
        <w:pStyle w:val="Heading1"/>
      </w:pPr>
      <w:r>
        <w:t>Education</w:t>
      </w:r>
    </w:p>
    <w:p w14:paraId="034B827A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70A629F2" wp14:editId="31A41A95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9DF79F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02D94263" w14:textId="38C70400" w:rsidR="00F41BEE" w:rsidRDefault="009F34D2" w:rsidP="006E0605">
      <w:pPr>
        <w:pStyle w:val="Heading2"/>
      </w:pPr>
      <w:r>
        <w:t>Name of College/ University- City, State</w:t>
      </w:r>
      <w:r w:rsidR="00003455">
        <w:tab/>
      </w:r>
      <w:r w:rsidR="007643AA">
        <w:t>YYYY-YYYY</w:t>
      </w:r>
    </w:p>
    <w:p w14:paraId="28E7B027" w14:textId="22AD9CE3" w:rsidR="00F41BEE" w:rsidRDefault="009F34D2" w:rsidP="00D52131">
      <w:pPr>
        <w:pStyle w:val="ListBullet"/>
      </w:pPr>
      <w:r>
        <w:t>Degree</w:t>
      </w:r>
    </w:p>
    <w:p w14:paraId="378C46AB" w14:textId="2D766F35" w:rsidR="009F34D2" w:rsidRDefault="009F34D2" w:rsidP="00D52131">
      <w:pPr>
        <w:pStyle w:val="ListBullet"/>
      </w:pPr>
      <w:r>
        <w:t>Minor</w:t>
      </w:r>
    </w:p>
    <w:p w14:paraId="5B5D9066" w14:textId="77777777" w:rsidR="00003455" w:rsidRDefault="00003455" w:rsidP="00003455"/>
    <w:p w14:paraId="2F7976CB" w14:textId="112F19D7" w:rsidR="00F41BEE" w:rsidRDefault="009F34D2" w:rsidP="006E0605">
      <w:pPr>
        <w:pStyle w:val="Heading2"/>
      </w:pPr>
      <w:r>
        <w:t>Name of College/ University- City, State</w:t>
      </w:r>
      <w:r w:rsidR="00003455">
        <w:tab/>
      </w:r>
      <w:r w:rsidR="007643AA">
        <w:t>YYYY-YYYY</w:t>
      </w:r>
    </w:p>
    <w:p w14:paraId="72971624" w14:textId="7FCA4354" w:rsidR="00003455" w:rsidRDefault="009F34D2" w:rsidP="00003455">
      <w:pPr>
        <w:pStyle w:val="ListBullet"/>
      </w:pPr>
      <w:r>
        <w:t>Degree</w:t>
      </w:r>
    </w:p>
    <w:p w14:paraId="65510559" w14:textId="4670BB38" w:rsidR="009F34D2" w:rsidRDefault="009F34D2" w:rsidP="00003455">
      <w:pPr>
        <w:pStyle w:val="ListBullet"/>
      </w:pPr>
      <w:r>
        <w:t>Minor</w:t>
      </w:r>
    </w:p>
    <w:p w14:paraId="2588C1A5" w14:textId="77777777" w:rsidR="009F34D2" w:rsidRDefault="009F34D2" w:rsidP="009F34D2">
      <w:pPr>
        <w:pStyle w:val="ListBullet"/>
        <w:numPr>
          <w:ilvl w:val="0"/>
          <w:numId w:val="0"/>
        </w:numPr>
        <w:ind w:left="288"/>
      </w:pPr>
    </w:p>
    <w:p w14:paraId="293958A4" w14:textId="4D283471" w:rsidR="00F41BEE" w:rsidRDefault="009F34D2" w:rsidP="006E0605">
      <w:pPr>
        <w:pStyle w:val="Heading1"/>
      </w:pPr>
      <w:r>
        <w:t>Work Experience</w:t>
      </w:r>
    </w:p>
    <w:p w14:paraId="180A6545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7F9C8EBB" wp14:editId="341C9C83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BEBDA7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1DBCBCD" w14:textId="7C5AE12B" w:rsidR="00F41BEE" w:rsidRDefault="009F34D2" w:rsidP="006E0605">
      <w:pPr>
        <w:pStyle w:val="Heading2"/>
      </w:pPr>
      <w:r>
        <w:t>Job Title</w:t>
      </w:r>
      <w:r w:rsidR="00003455">
        <w:tab/>
      </w:r>
      <w:r w:rsidR="007643AA">
        <w:t>MM/YYYY-MM/YYYY</w:t>
      </w:r>
    </w:p>
    <w:p w14:paraId="4826591B" w14:textId="620112A8" w:rsidR="00F41BEE" w:rsidRPr="009F34D2" w:rsidRDefault="009F34D2" w:rsidP="00D52131">
      <w:pPr>
        <w:rPr>
          <w:b/>
          <w:bCs/>
        </w:rPr>
      </w:pPr>
      <w:r w:rsidRPr="009F34D2">
        <w:rPr>
          <w:b/>
          <w:bCs/>
        </w:rPr>
        <w:t>Company Name- City, State</w:t>
      </w:r>
    </w:p>
    <w:p w14:paraId="48934638" w14:textId="0BE26628" w:rsidR="009F34D2" w:rsidRPr="009F34D2" w:rsidRDefault="009F34D2" w:rsidP="00D52131">
      <w:pPr>
        <w:rPr>
          <w:b/>
          <w:bCs/>
        </w:rPr>
      </w:pPr>
      <w:r w:rsidRPr="009F34D2">
        <w:rPr>
          <w:b/>
          <w:bCs/>
        </w:rPr>
        <w:t>Job Responsibilities</w:t>
      </w:r>
    </w:p>
    <w:p w14:paraId="02352E4A" w14:textId="77777777" w:rsidR="00003455" w:rsidRDefault="00003455" w:rsidP="00003455"/>
    <w:p w14:paraId="4D3D7951" w14:textId="3A636763" w:rsidR="00F41BEE" w:rsidRDefault="009F34D2" w:rsidP="006E0605">
      <w:pPr>
        <w:pStyle w:val="Heading2"/>
      </w:pPr>
      <w:r>
        <w:t>Job Title</w:t>
      </w:r>
      <w:r w:rsidR="00003455">
        <w:tab/>
      </w:r>
      <w:r w:rsidR="007643AA">
        <w:t>MM/YYYY-MM/YYYY</w:t>
      </w:r>
    </w:p>
    <w:p w14:paraId="4A63E741" w14:textId="1FC41BD9" w:rsidR="00F41BEE" w:rsidRDefault="009F34D2" w:rsidP="00D52131">
      <w:pPr>
        <w:rPr>
          <w:b/>
          <w:bCs/>
        </w:rPr>
      </w:pPr>
      <w:r w:rsidRPr="009F34D2">
        <w:rPr>
          <w:b/>
          <w:bCs/>
        </w:rPr>
        <w:t>Company Name- City, State</w:t>
      </w:r>
    </w:p>
    <w:p w14:paraId="104241EA" w14:textId="16943242" w:rsidR="009F34D2" w:rsidRDefault="00C51026" w:rsidP="00D52131">
      <w:pPr>
        <w:rPr>
          <w:b/>
          <w:bCs/>
        </w:rPr>
      </w:pPr>
      <w:r>
        <w:rPr>
          <w:b/>
          <w:bCs/>
        </w:rPr>
        <w:t>Job Responsibilities</w:t>
      </w:r>
    </w:p>
    <w:p w14:paraId="41804898" w14:textId="77777777" w:rsidR="00C51026" w:rsidRDefault="00C51026" w:rsidP="00D52131">
      <w:pPr>
        <w:rPr>
          <w:b/>
          <w:bCs/>
        </w:rPr>
      </w:pPr>
    </w:p>
    <w:p w14:paraId="195D11EE" w14:textId="6168CF89" w:rsidR="00C51026" w:rsidRDefault="00C51026" w:rsidP="00D52131">
      <w:pPr>
        <w:rPr>
          <w:b/>
          <w:bCs/>
        </w:rPr>
      </w:pPr>
      <w:r>
        <w:rPr>
          <w:b/>
          <w:bCs/>
        </w:rPr>
        <w:t>Job Title</w:t>
      </w:r>
    </w:p>
    <w:p w14:paraId="3840B0EA" w14:textId="4E0EF08E" w:rsidR="00C51026" w:rsidRPr="009F34D2" w:rsidRDefault="00C51026" w:rsidP="00D52131">
      <w:pPr>
        <w:rPr>
          <w:b/>
          <w:bCs/>
        </w:rPr>
      </w:pPr>
      <w:r>
        <w:rPr>
          <w:b/>
          <w:bCs/>
        </w:rPr>
        <w:t xml:space="preserve">Company Name- City, State                                                                                       </w:t>
      </w:r>
      <w:r w:rsidR="007643AA">
        <w:rPr>
          <w:b/>
          <w:bCs/>
        </w:rPr>
        <w:t>MM/YYYY-MM/YYYY</w:t>
      </w:r>
    </w:p>
    <w:p w14:paraId="362FBCEB" w14:textId="606F42E9" w:rsidR="00C51026" w:rsidRDefault="00C51026" w:rsidP="00003455">
      <w:pPr>
        <w:rPr>
          <w:b/>
          <w:bCs/>
        </w:rPr>
      </w:pPr>
      <w:r w:rsidRPr="00C51026">
        <w:rPr>
          <w:b/>
          <w:bCs/>
        </w:rPr>
        <w:t>Job Responsibilities</w:t>
      </w:r>
    </w:p>
    <w:p w14:paraId="2BD46AA7" w14:textId="77777777" w:rsidR="00C51026" w:rsidRDefault="00C51026" w:rsidP="00003455">
      <w:pPr>
        <w:rPr>
          <w:b/>
          <w:bCs/>
        </w:rPr>
      </w:pPr>
    </w:p>
    <w:p w14:paraId="64F8D744" w14:textId="77777777" w:rsidR="00C51026" w:rsidRDefault="00C51026" w:rsidP="00003455">
      <w:pPr>
        <w:rPr>
          <w:b/>
          <w:bCs/>
        </w:rPr>
      </w:pPr>
    </w:p>
    <w:p w14:paraId="4041C190" w14:textId="77777777" w:rsidR="007643AA" w:rsidRDefault="007643AA" w:rsidP="00003455">
      <w:pPr>
        <w:rPr>
          <w:b/>
          <w:bCs/>
        </w:rPr>
      </w:pPr>
    </w:p>
    <w:p w14:paraId="13E05C21" w14:textId="77777777" w:rsidR="007643AA" w:rsidRDefault="007643AA" w:rsidP="007643AA">
      <w:pPr>
        <w:pStyle w:val="Heading1"/>
      </w:pPr>
      <w:r>
        <w:t>Additional Experience/ Volunteer</w:t>
      </w:r>
    </w:p>
    <w:p w14:paraId="213B24F3" w14:textId="77777777" w:rsidR="007643AA" w:rsidRPr="00003455" w:rsidRDefault="007643AA" w:rsidP="007643AA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748FFFB7" wp14:editId="53520DA9">
                <wp:extent cx="5943600" cy="0"/>
                <wp:effectExtent l="0" t="0" r="0" b="0"/>
                <wp:docPr id="168523083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5CFD2D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75053246" w14:textId="77777777" w:rsidR="007643AA" w:rsidRDefault="007643AA" w:rsidP="007643AA">
      <w:pPr>
        <w:pStyle w:val="Heading2"/>
      </w:pPr>
      <w:r>
        <w:t>Title</w:t>
      </w:r>
      <w:r>
        <w:tab/>
        <w:t>MM/YYYY-MM/YYYY</w:t>
      </w:r>
    </w:p>
    <w:p w14:paraId="6366A9E1" w14:textId="77777777" w:rsidR="007643AA" w:rsidRPr="00A2085D" w:rsidRDefault="007643AA" w:rsidP="007643AA">
      <w:pPr>
        <w:rPr>
          <w:b/>
          <w:bCs/>
        </w:rPr>
      </w:pPr>
      <w:r w:rsidRPr="00A2085D">
        <w:rPr>
          <w:b/>
          <w:bCs/>
        </w:rPr>
        <w:t>Organization- City, State</w:t>
      </w:r>
    </w:p>
    <w:p w14:paraId="46098C4E" w14:textId="77777777" w:rsidR="00C51026" w:rsidRDefault="00C51026" w:rsidP="00003455">
      <w:pPr>
        <w:rPr>
          <w:b/>
          <w:bCs/>
        </w:rPr>
      </w:pPr>
    </w:p>
    <w:p w14:paraId="1520E05A" w14:textId="77777777" w:rsidR="00C51026" w:rsidRPr="00C51026" w:rsidRDefault="00C51026" w:rsidP="00003455">
      <w:pPr>
        <w:rPr>
          <w:b/>
          <w:bCs/>
        </w:rPr>
      </w:pPr>
    </w:p>
    <w:p w14:paraId="4DE9A2A2" w14:textId="747BA29A" w:rsidR="00F41BEE" w:rsidRDefault="00C51026" w:rsidP="00D52131">
      <w:pPr>
        <w:pStyle w:val="Heading1"/>
      </w:pPr>
      <w:r>
        <w:t xml:space="preserve">Professional Licenses </w:t>
      </w:r>
      <w:r w:rsidR="00B314DD">
        <w:t xml:space="preserve">&amp; </w:t>
      </w:r>
      <w:r>
        <w:t>Certifications</w:t>
      </w:r>
    </w:p>
    <w:p w14:paraId="171105A2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48AD1BBD" wp14:editId="340E0CCF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48354E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3F1A42EE" w14:textId="6D868125" w:rsidR="00C51026" w:rsidRDefault="00C51026" w:rsidP="00C51026">
      <w:pPr>
        <w:pStyle w:val="ListBullet"/>
        <w:numPr>
          <w:ilvl w:val="0"/>
          <w:numId w:val="0"/>
        </w:numPr>
      </w:pPr>
      <w:r>
        <w:t>States Licensed:</w:t>
      </w:r>
    </w:p>
    <w:p w14:paraId="622E9C82" w14:textId="77777777" w:rsidR="00C51026" w:rsidRDefault="00C51026" w:rsidP="00C51026">
      <w:pPr>
        <w:pStyle w:val="ListBullet"/>
        <w:numPr>
          <w:ilvl w:val="0"/>
          <w:numId w:val="0"/>
        </w:numPr>
      </w:pPr>
    </w:p>
    <w:p w14:paraId="2F92038A" w14:textId="0EEFC116" w:rsidR="007607C7" w:rsidRDefault="007607C7" w:rsidP="007607C7">
      <w:r>
        <w:t xml:space="preserve">Please list any </w:t>
      </w:r>
      <w:r w:rsidRPr="007607C7">
        <w:rPr>
          <w:b/>
          <w:bCs/>
        </w:rPr>
        <w:t>certifications/</w:t>
      </w:r>
      <w:r>
        <w:t xml:space="preserve"> </w:t>
      </w:r>
      <w:r w:rsidRPr="007607C7">
        <w:rPr>
          <w:b/>
          <w:bCs/>
        </w:rPr>
        <w:t>licenses</w:t>
      </w:r>
      <w:r>
        <w:t xml:space="preserve"> and their respective expiration dates:</w:t>
      </w:r>
    </w:p>
    <w:p w14:paraId="2952B6C4" w14:textId="77777777" w:rsidR="00C51026" w:rsidRDefault="00C51026" w:rsidP="00C51026">
      <w:pPr>
        <w:pStyle w:val="ListBullet"/>
        <w:numPr>
          <w:ilvl w:val="0"/>
          <w:numId w:val="0"/>
        </w:numPr>
      </w:pPr>
    </w:p>
    <w:p w14:paraId="72BFF2A9" w14:textId="7034E806" w:rsidR="00C51026" w:rsidRDefault="007607C7" w:rsidP="00C51026">
      <w:pPr>
        <w:pStyle w:val="ListBullet"/>
        <w:numPr>
          <w:ilvl w:val="0"/>
          <w:numId w:val="0"/>
        </w:numPr>
      </w:pPr>
      <w:r>
        <w:t>Here, are examples of certifications:</w:t>
      </w:r>
    </w:p>
    <w:p w14:paraId="3EE4E585" w14:textId="77777777" w:rsidR="007607C7" w:rsidRDefault="007607C7" w:rsidP="00C51026">
      <w:pPr>
        <w:pStyle w:val="ListBullet"/>
        <w:numPr>
          <w:ilvl w:val="0"/>
          <w:numId w:val="0"/>
        </w:numPr>
      </w:pPr>
    </w:p>
    <w:p w14:paraId="6AA73332" w14:textId="29188ED2" w:rsidR="00C51026" w:rsidRDefault="00C51026" w:rsidP="00C51026">
      <w:pPr>
        <w:pStyle w:val="ListBullet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4BC86" wp14:editId="1692D17A">
                <wp:simplePos x="0" y="0"/>
                <wp:positionH relativeFrom="column">
                  <wp:posOffset>83821</wp:posOffset>
                </wp:positionH>
                <wp:positionV relativeFrom="paragraph">
                  <wp:posOffset>18415</wp:posOffset>
                </wp:positionV>
                <wp:extent cx="114300" cy="104775"/>
                <wp:effectExtent l="0" t="0" r="19050" b="28575"/>
                <wp:wrapNone/>
                <wp:docPr id="9316221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5FC13" id="Rectangle 1" o:spid="_x0000_s1026" style="position:absolute;margin-left:6.6pt;margin-top:1.45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" fillcolor="white [3201]" strokecolor="#4d4d4d [3209]" strokeweight="1pt"/>
            </w:pict>
          </mc:Fallback>
        </mc:AlternateContent>
      </w:r>
      <w:r>
        <w:t xml:space="preserve">           BLS/CPR     </w:t>
      </w:r>
      <w:r w:rsidR="007607C7">
        <w:tab/>
        <w:t>Expiration Date: 08/2025</w:t>
      </w:r>
    </w:p>
    <w:p w14:paraId="3CAA13CC" w14:textId="6910A27E" w:rsidR="00C51026" w:rsidRDefault="00C51026" w:rsidP="00C51026">
      <w:pPr>
        <w:pStyle w:val="ListBullet"/>
        <w:numPr>
          <w:ilvl w:val="0"/>
          <w:numId w:val="0"/>
        </w:numPr>
      </w:pPr>
    </w:p>
    <w:p w14:paraId="58691B14" w14:textId="0C9E5081" w:rsidR="00F41BEE" w:rsidRDefault="00C51026" w:rsidP="00C51026">
      <w:pPr>
        <w:pStyle w:val="ListBullet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52533" wp14:editId="656B413C">
                <wp:simplePos x="0" y="0"/>
                <wp:positionH relativeFrom="column">
                  <wp:posOffset>83821</wp:posOffset>
                </wp:positionH>
                <wp:positionV relativeFrom="paragraph">
                  <wp:posOffset>5715</wp:posOffset>
                </wp:positionV>
                <wp:extent cx="114300" cy="114300"/>
                <wp:effectExtent l="0" t="0" r="19050" b="19050"/>
                <wp:wrapNone/>
                <wp:docPr id="12488882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B73E6" id="Rectangle 3" o:spid="_x0000_s1026" style="position:absolute;margin-left:6.6pt;margin-top: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" fillcolor="white [3201]" strokecolor="#4d4d4d [3209]" strokeweight="1pt"/>
            </w:pict>
          </mc:Fallback>
        </mc:AlternateContent>
      </w:r>
      <w:r w:rsidR="00F41BEE">
        <w:t xml:space="preserve"> </w:t>
      </w:r>
      <w:r>
        <w:t xml:space="preserve">          ACLS</w:t>
      </w:r>
    </w:p>
    <w:p w14:paraId="0A737919" w14:textId="7A987C72" w:rsidR="00C51026" w:rsidRDefault="00C51026" w:rsidP="00C5102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94E26" wp14:editId="3A495A01">
                <wp:simplePos x="0" y="0"/>
                <wp:positionH relativeFrom="column">
                  <wp:posOffset>74295</wp:posOffset>
                </wp:positionH>
                <wp:positionV relativeFrom="paragraph">
                  <wp:posOffset>208915</wp:posOffset>
                </wp:positionV>
                <wp:extent cx="123825" cy="123825"/>
                <wp:effectExtent l="0" t="0" r="28575" b="28575"/>
                <wp:wrapNone/>
                <wp:docPr id="92310977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BFA92" id="Rectangle 4" o:spid="_x0000_s1026" style="position:absolute;margin-left:5.85pt;margin-top:16.4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" fillcolor="white [3201]" strokecolor="#4d4d4d [3209]" strokeweight="1pt"/>
            </w:pict>
          </mc:Fallback>
        </mc:AlternateContent>
      </w:r>
    </w:p>
    <w:p w14:paraId="13137349" w14:textId="79C86278" w:rsidR="00C51026" w:rsidRDefault="00C51026" w:rsidP="00C51026">
      <w:r>
        <w:t xml:space="preserve">           PALS</w:t>
      </w:r>
    </w:p>
    <w:p w14:paraId="165AC656" w14:textId="77777777" w:rsidR="007607C7" w:rsidRDefault="007607C7" w:rsidP="00C51026"/>
    <w:p w14:paraId="3AD66ADC" w14:textId="5CA6CF0E" w:rsidR="00C51026" w:rsidRDefault="00C51026" w:rsidP="00C51026"/>
    <w:p w14:paraId="5270743C" w14:textId="76B0846C" w:rsidR="00C51026" w:rsidRDefault="00940406" w:rsidP="00C51026">
      <w:pPr>
        <w:pStyle w:val="Heading1"/>
      </w:pPr>
      <w:r>
        <w:t>Skills &amp; Abilities</w:t>
      </w:r>
    </w:p>
    <w:p w14:paraId="3F2803A7" w14:textId="77777777" w:rsidR="00C51026" w:rsidRPr="00003455" w:rsidRDefault="00C51026" w:rsidP="00C51026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0B675C4" wp14:editId="52D0C595">
                <wp:extent cx="5943600" cy="0"/>
                <wp:effectExtent l="0" t="0" r="0" b="0"/>
                <wp:docPr id="57399940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394E9D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7D21000C" w14:textId="33D02DBF" w:rsidR="00C51026" w:rsidRPr="00982C6B" w:rsidRDefault="00982C6B" w:rsidP="00982C6B">
      <w:pPr>
        <w:pStyle w:val="ListBullet"/>
        <w:numPr>
          <w:ilvl w:val="0"/>
          <w:numId w:val="0"/>
        </w:numPr>
      </w:pPr>
      <w:r w:rsidRPr="00982C6B">
        <w:t>Example:</w:t>
      </w:r>
    </w:p>
    <w:p w14:paraId="0FD21A66" w14:textId="1F77C5A6" w:rsidR="00982C6B" w:rsidRPr="00982C6B" w:rsidRDefault="00982C6B" w:rsidP="00982C6B">
      <w:pPr>
        <w:pStyle w:val="ListBullet"/>
        <w:numPr>
          <w:ilvl w:val="0"/>
          <w:numId w:val="24"/>
        </w:numPr>
      </w:pPr>
      <w:r w:rsidRPr="00982C6B">
        <w:t>Management</w:t>
      </w:r>
    </w:p>
    <w:p w14:paraId="760BB927" w14:textId="77777777" w:rsidR="00C51026" w:rsidRPr="00982C6B" w:rsidRDefault="00961E4F" w:rsidP="00982C6B">
      <w:pPr>
        <w:pStyle w:val="ListBullet"/>
        <w:numPr>
          <w:ilvl w:val="0"/>
          <w:numId w:val="24"/>
        </w:numPr>
      </w:pPr>
      <w:sdt>
        <w:sdtPr>
          <w:id w:val="-1754278653"/>
          <w:placeholder>
            <w:docPart w:val="1C3A85489AE14F449A79088DC0F3B12F"/>
          </w:placeholder>
          <w:temporary/>
          <w:showingPlcHdr/>
          <w15:appearance w15:val="hidden"/>
        </w:sdtPr>
        <w:sdtEndPr/>
        <w:sdtContent>
          <w:r w:rsidR="00C51026" w:rsidRPr="00982C6B">
            <w:t>Problem solving</w:t>
          </w:r>
        </w:sdtContent>
      </w:sdt>
    </w:p>
    <w:p w14:paraId="3ACB037B" w14:textId="77777777" w:rsidR="00C51026" w:rsidRPr="00982C6B" w:rsidRDefault="00961E4F" w:rsidP="00982C6B">
      <w:pPr>
        <w:pStyle w:val="ListBullet"/>
        <w:numPr>
          <w:ilvl w:val="0"/>
          <w:numId w:val="24"/>
        </w:numPr>
      </w:pPr>
      <w:sdt>
        <w:sdtPr>
          <w:id w:val="1245833304"/>
          <w:placeholder>
            <w:docPart w:val="E21808F1520D4BFE9E9C4739C7291DB4"/>
          </w:placeholder>
          <w:temporary/>
          <w:showingPlcHdr/>
          <w15:appearance w15:val="hidden"/>
        </w:sdtPr>
        <w:sdtEndPr/>
        <w:sdtContent>
          <w:r w:rsidR="00C51026" w:rsidRPr="00982C6B">
            <w:t>Communication</w:t>
          </w:r>
        </w:sdtContent>
      </w:sdt>
    </w:p>
    <w:p w14:paraId="19515855" w14:textId="77777777" w:rsidR="00C51026" w:rsidRPr="00982C6B" w:rsidRDefault="00961E4F" w:rsidP="00982C6B">
      <w:pPr>
        <w:pStyle w:val="ListBullet"/>
        <w:numPr>
          <w:ilvl w:val="0"/>
          <w:numId w:val="24"/>
        </w:numPr>
      </w:pPr>
      <w:sdt>
        <w:sdtPr>
          <w:id w:val="-367839352"/>
          <w:placeholder>
            <w:docPart w:val="0B394AA7DF9443BF825868F144010FFF"/>
          </w:placeholder>
          <w:temporary/>
          <w:showingPlcHdr/>
          <w15:appearance w15:val="hidden"/>
        </w:sdtPr>
        <w:sdtEndPr/>
        <w:sdtContent>
          <w:r w:rsidR="00C51026" w:rsidRPr="00982C6B">
            <w:t>Leadership</w:t>
          </w:r>
        </w:sdtContent>
      </w:sdt>
      <w:r w:rsidR="00C51026" w:rsidRPr="00982C6B">
        <w:t xml:space="preserve"> </w:t>
      </w:r>
    </w:p>
    <w:p w14:paraId="1EFAD41F" w14:textId="77777777" w:rsidR="00C51026" w:rsidRPr="00C51026" w:rsidRDefault="00C51026" w:rsidP="00C51026"/>
    <w:sectPr w:rsidR="00C51026" w:rsidRPr="00C51026" w:rsidSect="00ED5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7" w:right="1512" w:bottom="720" w:left="1368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3B51D" w14:textId="77777777" w:rsidR="009F34D2" w:rsidRDefault="009F34D2">
      <w:pPr>
        <w:spacing w:after="0"/>
      </w:pPr>
      <w:r>
        <w:separator/>
      </w:r>
    </w:p>
  </w:endnote>
  <w:endnote w:type="continuationSeparator" w:id="0">
    <w:p w14:paraId="3612F9FF" w14:textId="77777777" w:rsidR="009F34D2" w:rsidRDefault="009F34D2">
      <w:pPr>
        <w:spacing w:after="0"/>
      </w:pPr>
      <w:r>
        <w:continuationSeparator/>
      </w:r>
    </w:p>
  </w:endnote>
  <w:endnote w:type="continuationNotice" w:id="1">
    <w:p w14:paraId="4D0BBEE8" w14:textId="77777777" w:rsidR="009F34D2" w:rsidRDefault="009F34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52A25" w14:textId="77777777" w:rsidR="00ED598E" w:rsidRDefault="00ED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C78C" w14:textId="77777777" w:rsidR="00ED598E" w:rsidRDefault="00ED5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5B773" w14:textId="77777777" w:rsidR="00ED598E" w:rsidRDefault="00ED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6111E" w14:textId="77777777" w:rsidR="009F34D2" w:rsidRDefault="009F34D2">
      <w:pPr>
        <w:spacing w:after="0"/>
      </w:pPr>
      <w:r>
        <w:separator/>
      </w:r>
    </w:p>
  </w:footnote>
  <w:footnote w:type="continuationSeparator" w:id="0">
    <w:p w14:paraId="6B11786F" w14:textId="77777777" w:rsidR="009F34D2" w:rsidRDefault="009F34D2">
      <w:pPr>
        <w:spacing w:after="0"/>
      </w:pPr>
      <w:r>
        <w:continuationSeparator/>
      </w:r>
    </w:p>
  </w:footnote>
  <w:footnote w:type="continuationNotice" w:id="1">
    <w:p w14:paraId="56C1FB80" w14:textId="77777777" w:rsidR="009F34D2" w:rsidRDefault="009F34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DE7C1" w14:textId="77777777" w:rsidR="00ED598E" w:rsidRDefault="00ED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DF6F" w14:textId="77777777" w:rsidR="00ED598E" w:rsidRDefault="00ED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B537" w14:textId="77777777" w:rsidR="00ED598E" w:rsidRDefault="00ED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0E1814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5C04C3E"/>
    <w:multiLevelType w:val="hybridMultilevel"/>
    <w:tmpl w:val="6B18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549F8"/>
    <w:multiLevelType w:val="hybridMultilevel"/>
    <w:tmpl w:val="D95E704C"/>
    <w:lvl w:ilvl="0" w:tplc="49385E5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CE2FA0"/>
    <w:multiLevelType w:val="hybridMultilevel"/>
    <w:tmpl w:val="7CDEE1A4"/>
    <w:lvl w:ilvl="0" w:tplc="49385E5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445B2"/>
    <w:multiLevelType w:val="hybridMultilevel"/>
    <w:tmpl w:val="1D722050"/>
    <w:lvl w:ilvl="0" w:tplc="49385E5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4BA23A01"/>
    <w:multiLevelType w:val="hybridMultilevel"/>
    <w:tmpl w:val="D592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357BB2"/>
    <w:multiLevelType w:val="hybridMultilevel"/>
    <w:tmpl w:val="805E122A"/>
    <w:lvl w:ilvl="0" w:tplc="49385E5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4"/>
  </w:num>
  <w:num w:numId="15" w16cid:durableId="94441604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6"/>
  </w:num>
  <w:num w:numId="20" w16cid:durableId="1458722559">
    <w:abstractNumId w:val="15"/>
  </w:num>
  <w:num w:numId="21" w16cid:durableId="892929741">
    <w:abstractNumId w:val="13"/>
  </w:num>
  <w:num w:numId="22" w16cid:durableId="1921213206">
    <w:abstractNumId w:val="11"/>
  </w:num>
  <w:num w:numId="23" w16cid:durableId="1191534167">
    <w:abstractNumId w:val="17"/>
  </w:num>
  <w:num w:numId="24" w16cid:durableId="964117988">
    <w:abstractNumId w:val="12"/>
  </w:num>
  <w:num w:numId="25" w16cid:durableId="10765883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D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4605E"/>
    <w:rsid w:val="00254A75"/>
    <w:rsid w:val="00262033"/>
    <w:rsid w:val="00271453"/>
    <w:rsid w:val="00276E4F"/>
    <w:rsid w:val="00295104"/>
    <w:rsid w:val="002C0DDD"/>
    <w:rsid w:val="002D59A2"/>
    <w:rsid w:val="00302F19"/>
    <w:rsid w:val="00304507"/>
    <w:rsid w:val="003108DB"/>
    <w:rsid w:val="00331246"/>
    <w:rsid w:val="003319FB"/>
    <w:rsid w:val="003443E1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20DE9"/>
    <w:rsid w:val="00433CD1"/>
    <w:rsid w:val="00445933"/>
    <w:rsid w:val="004476A1"/>
    <w:rsid w:val="004476B0"/>
    <w:rsid w:val="004A4BFA"/>
    <w:rsid w:val="004D433E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5774B"/>
    <w:rsid w:val="00582E2D"/>
    <w:rsid w:val="005A1CE4"/>
    <w:rsid w:val="005A29F5"/>
    <w:rsid w:val="005A77FC"/>
    <w:rsid w:val="005A7D8A"/>
    <w:rsid w:val="005B0ECA"/>
    <w:rsid w:val="005C2BF4"/>
    <w:rsid w:val="005D49B2"/>
    <w:rsid w:val="005D5D10"/>
    <w:rsid w:val="005D5D32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030B9"/>
    <w:rsid w:val="00711175"/>
    <w:rsid w:val="00712084"/>
    <w:rsid w:val="007148DA"/>
    <w:rsid w:val="007571DC"/>
    <w:rsid w:val="007607C7"/>
    <w:rsid w:val="007643AA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40406"/>
    <w:rsid w:val="00950405"/>
    <w:rsid w:val="00950EA4"/>
    <w:rsid w:val="00952F98"/>
    <w:rsid w:val="00956C3B"/>
    <w:rsid w:val="00961E4F"/>
    <w:rsid w:val="00971892"/>
    <w:rsid w:val="0097323F"/>
    <w:rsid w:val="009757B2"/>
    <w:rsid w:val="009763C8"/>
    <w:rsid w:val="00982C6B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E5B09"/>
    <w:rsid w:val="009F2912"/>
    <w:rsid w:val="009F34D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14DD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1026"/>
    <w:rsid w:val="00C57E43"/>
    <w:rsid w:val="00C6464E"/>
    <w:rsid w:val="00C72B59"/>
    <w:rsid w:val="00C86F4F"/>
    <w:rsid w:val="00C904F1"/>
    <w:rsid w:val="00C9734F"/>
    <w:rsid w:val="00CC75DB"/>
    <w:rsid w:val="00D016ED"/>
    <w:rsid w:val="00D05F48"/>
    <w:rsid w:val="00D1568B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1047"/>
    <w:rsid w:val="00E726F0"/>
    <w:rsid w:val="00EA2B92"/>
    <w:rsid w:val="00EC12CE"/>
    <w:rsid w:val="00ED4C8A"/>
    <w:rsid w:val="00ED598E"/>
    <w:rsid w:val="00ED7FEB"/>
    <w:rsid w:val="00EE25F3"/>
    <w:rsid w:val="00F37140"/>
    <w:rsid w:val="00F40303"/>
    <w:rsid w:val="00F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72669"/>
  <w15:chartTrackingRefBased/>
  <w15:docId w15:val="{ECD4BAD1-03E3-4D99-AF08-E8754676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8E"/>
    <w:pPr>
      <w:keepNext/>
      <w:keepLines/>
      <w:spacing w:before="200" w:after="8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598E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54089\AppData\Roaming\Microsoft\Templates\ATS%20bold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3A85489AE14F449A79088DC0F3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05B05-63C6-425E-95A6-C9C04A94A383}"/>
      </w:docPartPr>
      <w:docPartBody>
        <w:p w:rsidR="00654E70" w:rsidRDefault="00654E70" w:rsidP="00654E70">
          <w:pPr>
            <w:pStyle w:val="1C3A85489AE14F449A79088DC0F3B12F"/>
          </w:pPr>
          <w:r>
            <w:t>Problem solving</w:t>
          </w:r>
        </w:p>
      </w:docPartBody>
    </w:docPart>
    <w:docPart>
      <w:docPartPr>
        <w:name w:val="E21808F1520D4BFE9E9C4739C7291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0539E-0110-42B9-8578-2F927AE5BCEB}"/>
      </w:docPartPr>
      <w:docPartBody>
        <w:p w:rsidR="00654E70" w:rsidRDefault="00654E70" w:rsidP="00654E70">
          <w:pPr>
            <w:pStyle w:val="E21808F1520D4BFE9E9C4739C7291DB4"/>
          </w:pPr>
          <w:r w:rsidRPr="005338E9">
            <w:t>Communication</w:t>
          </w:r>
        </w:p>
      </w:docPartBody>
    </w:docPart>
    <w:docPart>
      <w:docPartPr>
        <w:name w:val="0B394AA7DF9443BF825868F144010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7082A-0B46-42BB-B98C-BDBB0D3D550B}"/>
      </w:docPartPr>
      <w:docPartBody>
        <w:p w:rsidR="00654E70" w:rsidRDefault="00654E70" w:rsidP="00654E70">
          <w:pPr>
            <w:pStyle w:val="0B394AA7DF9443BF825868F144010FFF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70"/>
    <w:rsid w:val="003443E1"/>
    <w:rsid w:val="0055774B"/>
    <w:rsid w:val="005B0ECA"/>
    <w:rsid w:val="0065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3A85489AE14F449A79088DC0F3B12F">
    <w:name w:val="1C3A85489AE14F449A79088DC0F3B12F"/>
    <w:rsid w:val="00654E70"/>
  </w:style>
  <w:style w:type="paragraph" w:customStyle="1" w:styleId="E21808F1520D4BFE9E9C4739C7291DB4">
    <w:name w:val="E21808F1520D4BFE9E9C4739C7291DB4"/>
    <w:rsid w:val="00654E70"/>
  </w:style>
  <w:style w:type="paragraph" w:customStyle="1" w:styleId="0B394AA7DF9443BF825868F144010FFF">
    <w:name w:val="0B394AA7DF9443BF825868F144010FFF"/>
    <w:rsid w:val="00654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bold classic resume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Katholos, Marianthi</cp:lastModifiedBy>
  <cp:revision>2</cp:revision>
  <dcterms:created xsi:type="dcterms:W3CDTF">2024-05-06T20:06:00Z</dcterms:created>
  <dcterms:modified xsi:type="dcterms:W3CDTF">2024-08-26T17:30:00Z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